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43F" w:rsidRDefault="00BE718F">
      <w:r>
        <w:t>Advocacy</w:t>
      </w:r>
    </w:p>
    <w:p w:rsidR="00BE718F" w:rsidRPr="00BE718F" w:rsidRDefault="00BE718F" w:rsidP="00BE718F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4" w:history="1">
        <w:r w:rsidRPr="00BE718F">
          <w:rPr>
            <w:rFonts w:ascii="Helvetica" w:eastAsia="Times New Roman" w:hAnsi="Helvetica" w:cs="Helvetica"/>
            <w:color w:val="EA7125"/>
            <w:sz w:val="24"/>
            <w:szCs w:val="24"/>
            <w:u w:val="single"/>
            <w:bdr w:val="none" w:sz="0" w:space="0" w:color="auto" w:frame="1"/>
          </w:rPr>
          <w:t>The Arc of Massachusetts Legislative Advocacy Training</w:t>
        </w:r>
      </w:hyperlink>
    </w:p>
    <w:p w:rsidR="00BE718F" w:rsidRDefault="00BE718F" w:rsidP="00BE718F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5" w:history="1">
        <w:r w:rsidRPr="00BE718F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The Arc of Massachusetts Family Advocacy Training</w:t>
        </w:r>
      </w:hyperlink>
    </w:p>
    <w:p w:rsidR="008D3330" w:rsidRPr="00BE718F" w:rsidRDefault="008D3330" w:rsidP="00BE718F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6" w:tgtFrame="_blank" w:history="1">
        <w:r>
          <w:rPr>
            <w:rStyle w:val="Hyperlink"/>
            <w:rFonts w:ascii="Trebuchet MS" w:hAnsi="Trebuchet MS"/>
            <w:color w:val="F49E14"/>
            <w:sz w:val="25"/>
            <w:szCs w:val="25"/>
            <w:shd w:val="clear" w:color="auto" w:fill="DFDFDF"/>
          </w:rPr>
          <w:t>Arc of US</w:t>
        </w:r>
      </w:hyperlink>
    </w:p>
    <w:p w:rsidR="00BE718F" w:rsidRPr="00BE718F" w:rsidRDefault="00BE718F" w:rsidP="00BE718F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7" w:history="1">
        <w:r w:rsidRPr="00BE718F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Chapters of The Arc of Massachusetts: Self-Advocacy Groups</w:t>
        </w:r>
      </w:hyperlink>
    </w:p>
    <w:p w:rsidR="00BE718F" w:rsidRPr="00BE718F" w:rsidRDefault="00BE718F" w:rsidP="00BE718F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8" w:history="1">
        <w:r w:rsidRPr="00BE718F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Advocates for Autism of Massachusetts (AFAM)</w:t>
        </w:r>
      </w:hyperlink>
    </w:p>
    <w:p w:rsidR="00BE718F" w:rsidRDefault="00BE718F" w:rsidP="00BE718F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9" w:history="1">
        <w:r w:rsidRPr="00BE718F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American Association on Intellectual and Developmental Disabilities (AAIDD)</w:t>
        </w:r>
      </w:hyperlink>
    </w:p>
    <w:p w:rsidR="00737432" w:rsidRDefault="00737432" w:rsidP="00BE718F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0" w:tgtFrame="_blank" w:history="1">
        <w:r>
          <w:rPr>
            <w:rStyle w:val="Hyperlink"/>
            <w:rFonts w:ascii="Trebuchet MS" w:hAnsi="Trebuchet MS"/>
            <w:color w:val="F49E14"/>
            <w:sz w:val="25"/>
            <w:szCs w:val="25"/>
            <w:shd w:val="clear" w:color="auto" w:fill="DFDFDF"/>
          </w:rPr>
          <w:t>The Disability Law Center</w:t>
        </w:r>
      </w:hyperlink>
      <w:r>
        <w:rPr>
          <w:rFonts w:ascii="Trebuchet MS" w:hAnsi="Trebuchet MS"/>
          <w:color w:val="6A0000"/>
          <w:sz w:val="25"/>
          <w:szCs w:val="25"/>
          <w:shd w:val="clear" w:color="auto" w:fill="DFDFDF"/>
        </w:rPr>
        <w:t> (DLC)</w:t>
      </w:r>
    </w:p>
    <w:p w:rsidR="008D3330" w:rsidRPr="00BE718F" w:rsidRDefault="008D3330" w:rsidP="00BE718F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1" w:tgtFrame="_blank" w:history="1">
        <w:r>
          <w:rPr>
            <w:rStyle w:val="Hyperlink"/>
            <w:rFonts w:ascii="Trebuchet MS" w:hAnsi="Trebuchet MS"/>
            <w:color w:val="B5172E"/>
            <w:sz w:val="25"/>
            <w:szCs w:val="25"/>
            <w:shd w:val="clear" w:color="auto" w:fill="DFDFDF"/>
          </w:rPr>
          <w:t>Disabled Persons Protection Commission</w:t>
        </w:r>
      </w:hyperlink>
    </w:p>
    <w:p w:rsidR="00BE718F" w:rsidRPr="00BE718F" w:rsidRDefault="00BE718F" w:rsidP="00BE718F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2" w:history="1">
        <w:r w:rsidRPr="00BE718F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Federation for Children with Special Needs (FCSN)</w:t>
        </w:r>
      </w:hyperlink>
    </w:p>
    <w:p w:rsidR="00BE718F" w:rsidRPr="00BE718F" w:rsidRDefault="00BE718F" w:rsidP="00BE718F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3" w:history="1">
        <w:r w:rsidRPr="00BE718F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Massachusetts Advocates for Children (MAC)</w:t>
        </w:r>
      </w:hyperlink>
    </w:p>
    <w:p w:rsidR="00BE718F" w:rsidRPr="00BE718F" w:rsidRDefault="00BE718F" w:rsidP="00BE718F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4" w:history="1">
        <w:r w:rsidRPr="00BE718F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Massachusetts Advocates Standing Strong (MASS)</w:t>
        </w:r>
      </w:hyperlink>
    </w:p>
    <w:p w:rsidR="00BE718F" w:rsidRPr="00BE718F" w:rsidRDefault="00BE718F" w:rsidP="00BE718F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5" w:history="1">
        <w:r w:rsidRPr="00BE718F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Massachusetts Developmental Disabilities Council (MDDC)</w:t>
        </w:r>
      </w:hyperlink>
    </w:p>
    <w:p w:rsidR="00BE718F" w:rsidRPr="00BE718F" w:rsidRDefault="00BE718F" w:rsidP="00BE718F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6" w:history="1">
        <w:r w:rsidRPr="00BE718F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Massachusetts Down Syndrome Congress (MDSC)</w:t>
        </w:r>
      </w:hyperlink>
    </w:p>
    <w:p w:rsidR="00BE718F" w:rsidRDefault="00BE718F" w:rsidP="00BE718F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7" w:history="1">
        <w:r w:rsidRPr="00BE718F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Massachusetts Families Organizing for Change (MFOFC)</w:t>
        </w:r>
      </w:hyperlink>
    </w:p>
    <w:p w:rsidR="00737432" w:rsidRPr="00BE718F" w:rsidRDefault="00737432" w:rsidP="00BE718F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8" w:tgtFrame="_blank" w:history="1">
        <w:r>
          <w:rPr>
            <w:rStyle w:val="Hyperlink"/>
            <w:rFonts w:ascii="Trebuchet MS" w:hAnsi="Trebuchet MS"/>
            <w:color w:val="B5172E"/>
            <w:sz w:val="25"/>
            <w:szCs w:val="25"/>
            <w:shd w:val="clear" w:color="auto" w:fill="DFDFDF"/>
          </w:rPr>
          <w:t>Special Needs Advocacy Network</w:t>
        </w:r>
      </w:hyperlink>
    </w:p>
    <w:p w:rsidR="00BE718F" w:rsidRDefault="00BE718F">
      <w:r>
        <w:t>Assistive Technology</w:t>
      </w:r>
    </w:p>
    <w:p w:rsidR="00BE718F" w:rsidRPr="00BE718F" w:rsidRDefault="00BE718F" w:rsidP="00BE718F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9" w:history="1">
        <w:proofErr w:type="spellStart"/>
        <w:r w:rsidRPr="00BE718F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AbleData</w:t>
        </w:r>
        <w:proofErr w:type="spellEnd"/>
      </w:hyperlink>
    </w:p>
    <w:p w:rsidR="00BE718F" w:rsidRPr="00BE718F" w:rsidRDefault="00BE718F" w:rsidP="00BE718F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20" w:history="1">
        <w:r w:rsidRPr="00BE718F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The AT Exchange in New England &amp; Massachusetts</w:t>
        </w:r>
      </w:hyperlink>
    </w:p>
    <w:p w:rsidR="00BE718F" w:rsidRPr="00BE718F" w:rsidRDefault="00BE718F" w:rsidP="00BE718F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21" w:history="1">
        <w:r w:rsidRPr="00BE718F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Easter Seals Massachusetts Assistive Technology Services</w:t>
        </w:r>
      </w:hyperlink>
    </w:p>
    <w:p w:rsidR="00BE718F" w:rsidRPr="00BE718F" w:rsidRDefault="00BE718F" w:rsidP="00BE718F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22" w:history="1">
        <w:r w:rsidRPr="00BE718F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Massachusetts Rehabilitation Commission (MRC) Assistive Technology Program</w:t>
        </w:r>
      </w:hyperlink>
    </w:p>
    <w:p w:rsidR="00BE718F" w:rsidRPr="00BE718F" w:rsidRDefault="00BE718F" w:rsidP="00BE718F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23" w:history="1">
        <w:r w:rsidRPr="00BE718F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Technology for Autism Now (TAN)</w:t>
        </w:r>
      </w:hyperlink>
    </w:p>
    <w:p w:rsidR="00BE718F" w:rsidRPr="00BE718F" w:rsidRDefault="00BE718F" w:rsidP="00BE718F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24" w:history="1">
        <w:r w:rsidRPr="00BE718F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United Cerebral Palsy (UCP) Assistive Technology Resources</w:t>
        </w:r>
      </w:hyperlink>
    </w:p>
    <w:p w:rsidR="00BE718F" w:rsidRPr="00BE718F" w:rsidRDefault="00BE718F" w:rsidP="00BE718F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25" w:history="1">
        <w:r w:rsidRPr="00BE718F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UCP Berkshire Assistive Technology Program</w:t>
        </w:r>
      </w:hyperlink>
    </w:p>
    <w:p w:rsidR="008D3330" w:rsidRDefault="008D3330">
      <w:r>
        <w:t>Autism</w:t>
      </w:r>
    </w:p>
    <w:p w:rsidR="00737432" w:rsidRDefault="00737432" w:rsidP="00737432">
      <w:pPr>
        <w:pStyle w:val="Heading3"/>
        <w:spacing w:before="0"/>
        <w:ind w:left="300" w:right="2250"/>
        <w:rPr>
          <w:b/>
          <w:bCs/>
          <w:color w:val="5D6369"/>
          <w:sz w:val="32"/>
          <w:szCs w:val="32"/>
        </w:rPr>
      </w:pPr>
      <w:hyperlink r:id="rId26" w:history="1">
        <w:r>
          <w:rPr>
            <w:rStyle w:val="Hyperlink"/>
            <w:b/>
            <w:bCs/>
            <w:color w:val="072E99"/>
            <w:sz w:val="32"/>
            <w:szCs w:val="32"/>
          </w:rPr>
          <w:t>Adaptive Exercise LLC</w:t>
        </w:r>
      </w:hyperlink>
    </w:p>
    <w:p w:rsidR="00737432" w:rsidRDefault="00737432" w:rsidP="00737432">
      <w:pPr>
        <w:pStyle w:val="Heading3"/>
        <w:spacing w:before="0"/>
        <w:ind w:left="300" w:right="2250"/>
        <w:rPr>
          <w:b/>
          <w:bCs/>
          <w:color w:val="5D6369"/>
          <w:sz w:val="32"/>
          <w:szCs w:val="32"/>
        </w:rPr>
      </w:pPr>
      <w:hyperlink r:id="rId27" w:history="1">
        <w:r>
          <w:rPr>
            <w:rStyle w:val="Hyperlink"/>
            <w:b/>
            <w:bCs/>
            <w:color w:val="072E99"/>
            <w:sz w:val="32"/>
            <w:szCs w:val="32"/>
          </w:rPr>
          <w:t>Applied Behavioral Mental Health Counseling</w:t>
        </w:r>
      </w:hyperlink>
    </w:p>
    <w:p w:rsidR="008B220D" w:rsidRDefault="008B220D" w:rsidP="008B220D">
      <w:pPr>
        <w:pStyle w:val="Heading3"/>
        <w:spacing w:before="0"/>
        <w:ind w:left="300" w:right="2250"/>
        <w:rPr>
          <w:color w:val="5D6369"/>
          <w:sz w:val="32"/>
          <w:szCs w:val="32"/>
        </w:rPr>
      </w:pPr>
      <w:hyperlink r:id="rId28" w:history="1">
        <w:r>
          <w:rPr>
            <w:rStyle w:val="Hyperlink"/>
            <w:b/>
            <w:bCs/>
            <w:color w:val="2E86EF"/>
            <w:sz w:val="32"/>
            <w:szCs w:val="32"/>
          </w:rPr>
          <w:t>Asperger/Autism Network</w:t>
        </w:r>
      </w:hyperlink>
    </w:p>
    <w:p w:rsidR="008B220D" w:rsidRPr="008B220D" w:rsidRDefault="008B220D" w:rsidP="008B220D"/>
    <w:p w:rsidR="00737432" w:rsidRDefault="00737432" w:rsidP="00737432">
      <w:pPr>
        <w:pStyle w:val="Heading3"/>
        <w:spacing w:before="0"/>
        <w:ind w:left="300" w:right="2250"/>
        <w:rPr>
          <w:color w:val="5D6369"/>
          <w:sz w:val="32"/>
          <w:szCs w:val="32"/>
        </w:rPr>
      </w:pPr>
      <w:hyperlink r:id="rId29" w:history="1">
        <w:r>
          <w:rPr>
            <w:rStyle w:val="Hyperlink"/>
            <w:b/>
            <w:bCs/>
            <w:color w:val="072E99"/>
            <w:sz w:val="32"/>
            <w:szCs w:val="32"/>
          </w:rPr>
          <w:t>Autism Learning Partners</w:t>
        </w:r>
      </w:hyperlink>
    </w:p>
    <w:p w:rsidR="00737432" w:rsidRDefault="008D3330" w:rsidP="00737432">
      <w:hyperlink r:id="rId30" w:tgtFrame="_blank" w:history="1">
        <w:r>
          <w:rPr>
            <w:rStyle w:val="Hyperlink"/>
            <w:rFonts w:ascii="Trebuchet MS" w:hAnsi="Trebuchet MS"/>
            <w:color w:val="B5172E"/>
            <w:sz w:val="25"/>
            <w:szCs w:val="25"/>
            <w:shd w:val="clear" w:color="auto" w:fill="DFDFDF"/>
          </w:rPr>
          <w:t xml:space="preserve">Autism </w:t>
        </w:r>
        <w:proofErr w:type="spellStart"/>
        <w:r>
          <w:rPr>
            <w:rStyle w:val="Hyperlink"/>
            <w:rFonts w:ascii="Trebuchet MS" w:hAnsi="Trebuchet MS"/>
            <w:color w:val="B5172E"/>
            <w:sz w:val="25"/>
            <w:szCs w:val="25"/>
            <w:shd w:val="clear" w:color="auto" w:fill="DFDFDF"/>
          </w:rPr>
          <w:t>Speaks</w:t>
        </w:r>
      </w:hyperlink>
      <w:proofErr w:type="spellEnd"/>
    </w:p>
    <w:p w:rsidR="00737432" w:rsidRDefault="00737432" w:rsidP="00737432">
      <w:pPr>
        <w:rPr>
          <w:b/>
          <w:bCs/>
          <w:color w:val="5D6369"/>
          <w:sz w:val="32"/>
          <w:szCs w:val="32"/>
        </w:rPr>
      </w:pPr>
      <w:hyperlink r:id="rId31" w:history="1">
        <w:proofErr w:type="spellStart"/>
        <w:r>
          <w:rPr>
            <w:rStyle w:val="Hyperlink"/>
            <w:b/>
            <w:bCs/>
            <w:color w:val="072E99"/>
            <w:sz w:val="32"/>
            <w:szCs w:val="32"/>
          </w:rPr>
          <w:t>Bierman</w:t>
        </w:r>
        <w:proofErr w:type="spellEnd"/>
        <w:r>
          <w:rPr>
            <w:rStyle w:val="Hyperlink"/>
            <w:b/>
            <w:bCs/>
            <w:color w:val="072E99"/>
            <w:sz w:val="32"/>
            <w:szCs w:val="32"/>
          </w:rPr>
          <w:t xml:space="preserve"> ABA Autism Center - Randolph</w:t>
        </w:r>
      </w:hyperlink>
    </w:p>
    <w:p w:rsidR="00737432" w:rsidRDefault="00737432" w:rsidP="00737432">
      <w:pPr>
        <w:rPr>
          <w:b/>
          <w:bCs/>
          <w:color w:val="5D6369"/>
          <w:sz w:val="32"/>
          <w:szCs w:val="32"/>
        </w:rPr>
      </w:pPr>
      <w:hyperlink r:id="rId32" w:history="1">
        <w:r>
          <w:rPr>
            <w:rStyle w:val="Hyperlink"/>
            <w:b/>
            <w:bCs/>
            <w:color w:val="072E99"/>
            <w:sz w:val="32"/>
            <w:szCs w:val="32"/>
          </w:rPr>
          <w:t>Blue Wave Recreation</w:t>
        </w:r>
      </w:hyperlink>
    </w:p>
    <w:p w:rsidR="00737432" w:rsidRDefault="00737432" w:rsidP="00737432">
      <w:pPr>
        <w:rPr>
          <w:b/>
          <w:bCs/>
          <w:color w:val="5D6369"/>
          <w:sz w:val="32"/>
          <w:szCs w:val="32"/>
        </w:rPr>
      </w:pPr>
      <w:hyperlink r:id="rId33" w:history="1">
        <w:r>
          <w:rPr>
            <w:rStyle w:val="Hyperlink"/>
            <w:b/>
            <w:bCs/>
            <w:color w:val="072E99"/>
            <w:sz w:val="32"/>
            <w:szCs w:val="32"/>
          </w:rPr>
          <w:t>Boston Ability Center</w:t>
        </w:r>
      </w:hyperlink>
    </w:p>
    <w:p w:rsidR="00737432" w:rsidRDefault="00737432" w:rsidP="00737432">
      <w:pPr>
        <w:rPr>
          <w:b/>
          <w:bCs/>
          <w:color w:val="5D6369"/>
          <w:sz w:val="32"/>
          <w:szCs w:val="32"/>
        </w:rPr>
      </w:pPr>
      <w:hyperlink r:id="rId34" w:history="1">
        <w:r>
          <w:rPr>
            <w:rStyle w:val="Hyperlink"/>
            <w:b/>
            <w:bCs/>
            <w:color w:val="072E99"/>
            <w:sz w:val="32"/>
            <w:szCs w:val="32"/>
          </w:rPr>
          <w:t>Boston Ballet</w:t>
        </w:r>
      </w:hyperlink>
    </w:p>
    <w:p w:rsidR="00737432" w:rsidRDefault="00737432" w:rsidP="00737432">
      <w:pPr>
        <w:pStyle w:val="Heading3"/>
        <w:spacing w:before="0"/>
        <w:ind w:left="300" w:right="2250"/>
        <w:rPr>
          <w:color w:val="5D6369"/>
          <w:sz w:val="32"/>
          <w:szCs w:val="32"/>
        </w:rPr>
      </w:pPr>
      <w:hyperlink r:id="rId35" w:history="1">
        <w:r>
          <w:rPr>
            <w:rStyle w:val="Hyperlink"/>
            <w:b/>
            <w:bCs/>
            <w:color w:val="2E86EF"/>
            <w:sz w:val="32"/>
            <w:szCs w:val="32"/>
          </w:rPr>
          <w:t>Bridging Independent Living Together Inc.</w:t>
        </w:r>
      </w:hyperlink>
    </w:p>
    <w:p w:rsidR="00737432" w:rsidRDefault="00737432" w:rsidP="00737432">
      <w:pPr>
        <w:rPr>
          <w:color w:val="5D6369"/>
          <w:sz w:val="32"/>
          <w:szCs w:val="32"/>
        </w:rPr>
      </w:pPr>
      <w:hyperlink r:id="rId36" w:history="1">
        <w:r>
          <w:rPr>
            <w:rStyle w:val="Hyperlink"/>
            <w:b/>
            <w:bCs/>
            <w:color w:val="072E99"/>
            <w:sz w:val="32"/>
            <w:szCs w:val="32"/>
          </w:rPr>
          <w:t>Center for Autism &amp; Neurodevelopmental Disorders</w:t>
        </w:r>
      </w:hyperlink>
    </w:p>
    <w:p w:rsidR="00737432" w:rsidRDefault="00737432" w:rsidP="00737432">
      <w:pPr>
        <w:pStyle w:val="Heading3"/>
        <w:spacing w:before="0"/>
        <w:ind w:left="300" w:right="2250"/>
        <w:rPr>
          <w:color w:val="5D6369"/>
          <w:sz w:val="32"/>
          <w:szCs w:val="32"/>
        </w:rPr>
      </w:pPr>
      <w:hyperlink r:id="rId37" w:history="1">
        <w:proofErr w:type="spellStart"/>
        <w:r>
          <w:rPr>
            <w:rStyle w:val="Hyperlink"/>
            <w:b/>
            <w:bCs/>
            <w:color w:val="072E99"/>
            <w:sz w:val="32"/>
            <w:szCs w:val="32"/>
          </w:rPr>
          <w:t>Centria</w:t>
        </w:r>
        <w:proofErr w:type="spellEnd"/>
        <w:r>
          <w:rPr>
            <w:rStyle w:val="Hyperlink"/>
            <w:b/>
            <w:bCs/>
            <w:color w:val="072E99"/>
            <w:sz w:val="32"/>
            <w:szCs w:val="32"/>
          </w:rPr>
          <w:t xml:space="preserve"> Autism</w:t>
        </w:r>
      </w:hyperlink>
    </w:p>
    <w:p w:rsidR="008D3330" w:rsidRDefault="008D3330">
      <w:hyperlink r:id="rId38" w:tgtFrame="_blank" w:history="1">
        <w:r>
          <w:rPr>
            <w:rStyle w:val="Hyperlink"/>
            <w:rFonts w:ascii="Trebuchet MS" w:hAnsi="Trebuchet MS"/>
            <w:color w:val="B5172E"/>
            <w:sz w:val="25"/>
            <w:szCs w:val="25"/>
            <w:shd w:val="clear" w:color="auto" w:fill="DFDFDF"/>
          </w:rPr>
          <w:t>Community Autism Resources</w:t>
        </w:r>
      </w:hyperlink>
    </w:p>
    <w:p w:rsidR="00737432" w:rsidRDefault="00737432" w:rsidP="00737432">
      <w:pPr>
        <w:pStyle w:val="Heading3"/>
        <w:spacing w:before="0"/>
        <w:ind w:left="300" w:right="2250"/>
        <w:rPr>
          <w:b/>
          <w:bCs/>
          <w:color w:val="5D6369"/>
          <w:sz w:val="32"/>
          <w:szCs w:val="32"/>
        </w:rPr>
      </w:pPr>
      <w:hyperlink r:id="rId39" w:history="1">
        <w:r>
          <w:rPr>
            <w:rStyle w:val="Hyperlink"/>
            <w:b/>
            <w:bCs/>
            <w:color w:val="072E99"/>
            <w:sz w:val="32"/>
            <w:szCs w:val="32"/>
          </w:rPr>
          <w:t>Kaleidoscope ABA MA</w:t>
        </w:r>
      </w:hyperlink>
    </w:p>
    <w:p w:rsidR="00737432" w:rsidRDefault="00737432" w:rsidP="00737432">
      <w:pPr>
        <w:pStyle w:val="Heading3"/>
        <w:spacing w:before="0"/>
        <w:ind w:left="300" w:right="2250"/>
        <w:rPr>
          <w:color w:val="5D6369"/>
          <w:sz w:val="32"/>
          <w:szCs w:val="32"/>
        </w:rPr>
      </w:pPr>
      <w:hyperlink r:id="rId40" w:history="1">
        <w:r>
          <w:rPr>
            <w:rStyle w:val="Hyperlink"/>
            <w:b/>
            <w:bCs/>
            <w:color w:val="072E99"/>
            <w:sz w:val="32"/>
            <w:szCs w:val="32"/>
          </w:rPr>
          <w:t>Kids Get Social</w:t>
        </w:r>
      </w:hyperlink>
    </w:p>
    <w:p w:rsidR="00737432" w:rsidRDefault="00737432" w:rsidP="00737432">
      <w:pPr>
        <w:pStyle w:val="Heading3"/>
        <w:spacing w:before="0"/>
        <w:ind w:left="300" w:right="2250"/>
        <w:rPr>
          <w:b/>
          <w:bCs/>
          <w:color w:val="5D6369"/>
          <w:sz w:val="32"/>
          <w:szCs w:val="32"/>
        </w:rPr>
      </w:pPr>
      <w:hyperlink r:id="rId41" w:history="1">
        <w:r>
          <w:rPr>
            <w:rStyle w:val="Hyperlink"/>
            <w:b/>
            <w:bCs/>
            <w:color w:val="072E99"/>
            <w:sz w:val="32"/>
            <w:szCs w:val="32"/>
          </w:rPr>
          <w:t>NEPAC, Inc.</w:t>
        </w:r>
      </w:hyperlink>
    </w:p>
    <w:p w:rsidR="008B220D" w:rsidRDefault="008B220D" w:rsidP="008B220D">
      <w:pPr>
        <w:pStyle w:val="Heading3"/>
        <w:spacing w:before="0"/>
        <w:ind w:left="300" w:right="2250"/>
        <w:rPr>
          <w:color w:val="5D6369"/>
          <w:sz w:val="32"/>
          <w:szCs w:val="32"/>
        </w:rPr>
      </w:pPr>
      <w:hyperlink r:id="rId42" w:history="1">
        <w:r>
          <w:rPr>
            <w:rStyle w:val="Hyperlink"/>
            <w:b/>
            <w:bCs/>
            <w:color w:val="072E99"/>
            <w:sz w:val="32"/>
            <w:szCs w:val="32"/>
          </w:rPr>
          <w:t>Reed Academy</w:t>
        </w:r>
      </w:hyperlink>
    </w:p>
    <w:p w:rsidR="00737432" w:rsidRDefault="00737432" w:rsidP="00737432">
      <w:pPr>
        <w:pStyle w:val="Heading3"/>
        <w:spacing w:before="0"/>
        <w:ind w:left="300" w:right="2250"/>
        <w:rPr>
          <w:color w:val="5D6369"/>
          <w:sz w:val="32"/>
          <w:szCs w:val="32"/>
        </w:rPr>
      </w:pPr>
      <w:hyperlink r:id="rId43" w:history="1">
        <w:r>
          <w:rPr>
            <w:rStyle w:val="Hyperlink"/>
            <w:b/>
            <w:bCs/>
            <w:color w:val="2E86EF"/>
            <w:sz w:val="32"/>
            <w:szCs w:val="32"/>
          </w:rPr>
          <w:t>Second Nature Social Skills</w:t>
        </w:r>
      </w:hyperlink>
    </w:p>
    <w:p w:rsidR="00737432" w:rsidRDefault="00737432"/>
    <w:p w:rsidR="00BE718F" w:rsidRDefault="00BE718F">
      <w:r>
        <w:t>Human and Civil Rights</w:t>
      </w:r>
    </w:p>
    <w:p w:rsidR="00BE718F" w:rsidRPr="00BE718F" w:rsidRDefault="00BE718F" w:rsidP="00BE718F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44" w:history="1">
        <w:r w:rsidRPr="00BE718F">
          <w:rPr>
            <w:rFonts w:ascii="Helvetica" w:eastAsia="Times New Roman" w:hAnsi="Helvetica" w:cs="Helvetica"/>
            <w:color w:val="EA7125"/>
            <w:sz w:val="24"/>
            <w:szCs w:val="24"/>
            <w:u w:val="single"/>
            <w:bdr w:val="none" w:sz="0" w:space="0" w:color="auto" w:frame="1"/>
          </w:rPr>
          <w:t>Americans with Disabilities Act (ADA)</w:t>
        </w:r>
      </w:hyperlink>
    </w:p>
    <w:p w:rsidR="00BE718F" w:rsidRPr="00BE718F" w:rsidRDefault="00BE718F" w:rsidP="00BE718F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45" w:history="1">
        <w:r w:rsidRPr="00BE718F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The Arc of the United States: Civil Rights Issues</w:t>
        </w:r>
      </w:hyperlink>
    </w:p>
    <w:p w:rsidR="00BE718F" w:rsidRPr="00BE718F" w:rsidRDefault="00BE718F" w:rsidP="00BE718F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46" w:history="1">
        <w:r w:rsidRPr="00BE718F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Center for Public Representation (CPR)</w:t>
        </w:r>
      </w:hyperlink>
    </w:p>
    <w:p w:rsidR="00BE718F" w:rsidRPr="00BE718F" w:rsidRDefault="00BE718F" w:rsidP="00BE718F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47" w:history="1">
        <w:r w:rsidRPr="00BE718F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The Disabled Persons Protection Commission (DPPC)</w:t>
        </w:r>
      </w:hyperlink>
    </w:p>
    <w:p w:rsidR="00BE718F" w:rsidRPr="00BE718F" w:rsidRDefault="00BE718F" w:rsidP="00BE718F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48" w:history="1">
        <w:r w:rsidRPr="00BE718F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Disability Law Center (DLC)</w:t>
        </w:r>
      </w:hyperlink>
    </w:p>
    <w:p w:rsidR="00BE718F" w:rsidRPr="00BE718F" w:rsidRDefault="00BE718F" w:rsidP="00BE718F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49" w:history="1">
        <w:r w:rsidRPr="00BE718F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Massachusetts Advocates for Children (MAC)</w:t>
        </w:r>
      </w:hyperlink>
    </w:p>
    <w:p w:rsidR="00BE718F" w:rsidRPr="00BE718F" w:rsidRDefault="00BE718F" w:rsidP="00BE718F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50" w:history="1">
        <w:r w:rsidRPr="00BE718F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Massachusetts Commission Against Discrimination (MCAD)</w:t>
        </w:r>
      </w:hyperlink>
    </w:p>
    <w:p w:rsidR="00BE718F" w:rsidRPr="00BE718F" w:rsidRDefault="00BE718F" w:rsidP="00BE718F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51" w:history="1">
        <w:r w:rsidRPr="00BE718F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Massachusetts Office on Disability (MOD)</w:t>
        </w:r>
      </w:hyperlink>
    </w:p>
    <w:p w:rsidR="00BE718F" w:rsidRPr="00BE718F" w:rsidRDefault="00BE718F" w:rsidP="00BE718F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52" w:history="1">
        <w:r w:rsidRPr="00BE718F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New England ADA &amp; Accessible IT Center</w:t>
        </w:r>
      </w:hyperlink>
    </w:p>
    <w:p w:rsidR="00BE718F" w:rsidRDefault="00BE718F">
      <w:r>
        <w:t>Education</w:t>
      </w:r>
    </w:p>
    <w:p w:rsidR="00BE718F" w:rsidRPr="00BE718F" w:rsidRDefault="00BE718F" w:rsidP="00BE718F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53" w:history="1">
        <w:r w:rsidRPr="00BE718F">
          <w:rPr>
            <w:rFonts w:ascii="Helvetica" w:eastAsia="Times New Roman" w:hAnsi="Helvetica" w:cs="Helvetica"/>
            <w:color w:val="EA7125"/>
            <w:sz w:val="24"/>
            <w:szCs w:val="24"/>
            <w:u w:val="single"/>
            <w:bdr w:val="none" w:sz="0" w:space="0" w:color="auto" w:frame="1"/>
          </w:rPr>
          <w:t>Department of Elementary and Secondary Education (DESE)</w:t>
        </w:r>
      </w:hyperlink>
    </w:p>
    <w:p w:rsidR="00BE718F" w:rsidRPr="00BE718F" w:rsidRDefault="00BE718F" w:rsidP="00BE718F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54" w:history="1">
        <w:r w:rsidRPr="00BE718F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DESE Special Education Policy</w:t>
        </w:r>
      </w:hyperlink>
    </w:p>
    <w:p w:rsidR="00BE718F" w:rsidRPr="00BE718F" w:rsidRDefault="00BE718F" w:rsidP="00BE718F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55" w:history="1">
        <w:r w:rsidRPr="00BE718F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Federation for Children with Special Needs (FCSN)</w:t>
        </w:r>
      </w:hyperlink>
    </w:p>
    <w:p w:rsidR="00BE718F" w:rsidRPr="00BE718F" w:rsidRDefault="00BE718F" w:rsidP="00BE718F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56" w:history="1">
        <w:r w:rsidRPr="00BE718F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Individuals with Disabilities Education Act (IDEA)</w:t>
        </w:r>
      </w:hyperlink>
    </w:p>
    <w:p w:rsidR="00BE718F" w:rsidRPr="00BE718F" w:rsidRDefault="00BE718F" w:rsidP="00BE718F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57" w:history="1">
        <w:r w:rsidRPr="00BE718F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Massachusetts Association for Approved Private Schools (MAAPS)</w:t>
        </w:r>
      </w:hyperlink>
    </w:p>
    <w:p w:rsidR="00BE718F" w:rsidRPr="00BE718F" w:rsidRDefault="00BE718F" w:rsidP="00BE718F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58" w:history="1">
        <w:r w:rsidRPr="00BE718F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Massachusetts Inclusive Concurrent Enrollment Initiative (MAICEI)</w:t>
        </w:r>
      </w:hyperlink>
    </w:p>
    <w:p w:rsidR="00BE718F" w:rsidRPr="00BE718F" w:rsidRDefault="00BE718F" w:rsidP="00BE718F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59" w:history="1">
        <w:r w:rsidRPr="00BE718F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Massachusetts Parent Advisory Councils (</w:t>
        </w:r>
        <w:proofErr w:type="spellStart"/>
        <w:r w:rsidRPr="00BE718F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MassPAC</w:t>
        </w:r>
        <w:proofErr w:type="spellEnd"/>
        <w:r w:rsidRPr="00BE718F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)</w:t>
        </w:r>
      </w:hyperlink>
    </w:p>
    <w:p w:rsidR="00BE718F" w:rsidRPr="00BE718F" w:rsidRDefault="00BE718F" w:rsidP="00BE718F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60" w:history="1">
        <w:r w:rsidRPr="00BE718F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Special Needs Advocacy Network (SPAN)</w:t>
        </w:r>
      </w:hyperlink>
    </w:p>
    <w:p w:rsidR="00BE718F" w:rsidRPr="00BE718F" w:rsidRDefault="00BE718F" w:rsidP="00BE718F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61" w:history="1">
        <w:r w:rsidRPr="00BE718F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Think Inclusive</w:t>
        </w:r>
      </w:hyperlink>
    </w:p>
    <w:p w:rsidR="00BE718F" w:rsidRPr="00BE718F" w:rsidRDefault="00BE718F" w:rsidP="00BE718F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62" w:history="1">
        <w:r w:rsidRPr="00BE718F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Understood</w:t>
        </w:r>
      </w:hyperlink>
    </w:p>
    <w:p w:rsidR="00BE718F" w:rsidRPr="00BE718F" w:rsidRDefault="00BE718F" w:rsidP="00BE718F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63" w:history="1">
        <w:r w:rsidRPr="00BE718F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US Department of Education: Office for Civil Rights</w:t>
        </w:r>
      </w:hyperlink>
    </w:p>
    <w:p w:rsidR="00BE718F" w:rsidRPr="00BE718F" w:rsidRDefault="00BE718F" w:rsidP="00BE718F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64" w:history="1">
        <w:proofErr w:type="spellStart"/>
        <w:r w:rsidRPr="00BE718F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Wrightslaw</w:t>
        </w:r>
        <w:proofErr w:type="spellEnd"/>
      </w:hyperlink>
    </w:p>
    <w:p w:rsidR="00BE718F" w:rsidRDefault="00BE718F">
      <w:r>
        <w:t>Family</w:t>
      </w:r>
    </w:p>
    <w:p w:rsidR="00BE718F" w:rsidRPr="00BE718F" w:rsidRDefault="00BE718F" w:rsidP="00BE718F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65" w:history="1">
        <w:r w:rsidRPr="00BE718F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The Beach Center on Disability</w:t>
        </w:r>
      </w:hyperlink>
    </w:p>
    <w:p w:rsidR="00BE718F" w:rsidRPr="00BE718F" w:rsidRDefault="00BE718F" w:rsidP="00BE718F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66" w:history="1">
        <w:r w:rsidRPr="00BE718F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 xml:space="preserve">Charting The </w:t>
        </w:r>
        <w:proofErr w:type="spellStart"/>
        <w:r w:rsidRPr="00BE718F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LifeCourse</w:t>
        </w:r>
        <w:proofErr w:type="spellEnd"/>
      </w:hyperlink>
    </w:p>
    <w:p w:rsidR="00BE718F" w:rsidRPr="00BE718F" w:rsidRDefault="00BE718F" w:rsidP="00BE718F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67" w:history="1">
        <w:r w:rsidRPr="00BE718F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DDS Family Support Services Information</w:t>
        </w:r>
      </w:hyperlink>
    </w:p>
    <w:p w:rsidR="00BE718F" w:rsidRPr="00BE718F" w:rsidRDefault="00BE718F" w:rsidP="00BE718F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68" w:history="1">
        <w:r w:rsidRPr="00BE718F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Family Ties of Massachusetts</w:t>
        </w:r>
      </w:hyperlink>
    </w:p>
    <w:p w:rsidR="00BE718F" w:rsidRPr="00BE718F" w:rsidRDefault="00BE718F" w:rsidP="00BE718F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69" w:history="1">
        <w:r w:rsidRPr="00BE718F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Massachusetts Developmental Disabilities Council (MDDC) Consumer Empowerment Funds</w:t>
        </w:r>
      </w:hyperlink>
    </w:p>
    <w:p w:rsidR="00BE718F" w:rsidRPr="00BE718F" w:rsidRDefault="00BE718F" w:rsidP="00BE718F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70" w:history="1">
        <w:r w:rsidRPr="00BE718F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Massachusetts Down Syndrome Congress (MDSC)</w:t>
        </w:r>
      </w:hyperlink>
    </w:p>
    <w:p w:rsidR="00BE718F" w:rsidRPr="00BE718F" w:rsidRDefault="00BE718F" w:rsidP="00BE718F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71" w:history="1">
        <w:r w:rsidRPr="00BE718F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Massachusetts Sibling Support Network (MSSN)</w:t>
        </w:r>
      </w:hyperlink>
    </w:p>
    <w:p w:rsidR="00BE718F" w:rsidRPr="00BE718F" w:rsidRDefault="00BE718F" w:rsidP="00BE718F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72" w:history="1">
        <w:r w:rsidRPr="00BE718F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PACER Center</w:t>
        </w:r>
      </w:hyperlink>
    </w:p>
    <w:p w:rsidR="00BE718F" w:rsidRPr="00BE718F" w:rsidRDefault="00BE718F" w:rsidP="00BE718F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73" w:history="1">
        <w:r w:rsidRPr="00BE718F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Parent to Parent</w:t>
        </w:r>
      </w:hyperlink>
    </w:p>
    <w:p w:rsidR="00BE718F" w:rsidRPr="00BE718F" w:rsidRDefault="00BE718F" w:rsidP="00BE718F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74" w:history="1">
        <w:r w:rsidRPr="00BE718F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Parents With Special Learning Needs</w:t>
        </w:r>
      </w:hyperlink>
    </w:p>
    <w:p w:rsidR="00BE718F" w:rsidRPr="00BE718F" w:rsidRDefault="00BE718F" w:rsidP="00BE718F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75" w:history="1">
        <w:r w:rsidRPr="00BE718F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Resource Guides</w:t>
        </w:r>
      </w:hyperlink>
    </w:p>
    <w:p w:rsidR="00BE718F" w:rsidRPr="00BE718F" w:rsidRDefault="00BE718F" w:rsidP="00BE718F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76" w:history="1">
        <w:r w:rsidRPr="00BE718F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Religion and Spirituality</w:t>
        </w:r>
      </w:hyperlink>
    </w:p>
    <w:p w:rsidR="00BE718F" w:rsidRPr="00BE718F" w:rsidRDefault="00BE718F" w:rsidP="00BE718F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77" w:history="1">
        <w:r w:rsidRPr="00BE718F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Rewarding Work</w:t>
        </w:r>
      </w:hyperlink>
    </w:p>
    <w:p w:rsidR="00BE718F" w:rsidRPr="00BE718F" w:rsidRDefault="00BE718F" w:rsidP="00BE718F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78" w:history="1">
        <w:r w:rsidRPr="00BE718F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The Sibling Leadership Network</w:t>
        </w:r>
      </w:hyperlink>
    </w:p>
    <w:p w:rsidR="00BE718F" w:rsidRPr="00BE718F" w:rsidRDefault="00BE718F" w:rsidP="00BE718F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79" w:history="1">
        <w:r w:rsidRPr="00BE718F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The Sibling Support Project</w:t>
        </w:r>
      </w:hyperlink>
    </w:p>
    <w:p w:rsidR="00BE718F" w:rsidRDefault="00BE718F">
      <w:r>
        <w:t>Future Planning</w:t>
      </w:r>
    </w:p>
    <w:p w:rsidR="00BE718F" w:rsidRPr="00BE718F" w:rsidRDefault="00BE718F" w:rsidP="00BE718F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80" w:history="1">
        <w:r w:rsidRPr="00BE718F">
          <w:rPr>
            <w:rFonts w:ascii="Helvetica" w:eastAsia="Times New Roman" w:hAnsi="Helvetica" w:cs="Helvetica"/>
            <w:color w:val="EA7125"/>
            <w:sz w:val="24"/>
            <w:szCs w:val="24"/>
            <w:u w:val="single"/>
            <w:bdr w:val="none" w:sz="0" w:space="0" w:color="auto" w:frame="1"/>
          </w:rPr>
          <w:t>ABLE Accounts</w:t>
        </w:r>
      </w:hyperlink>
    </w:p>
    <w:p w:rsidR="00BE718F" w:rsidRDefault="00BE718F" w:rsidP="00BE718F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81" w:history="1">
        <w:r w:rsidRPr="00BE718F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The Arc's Center for Future Planning</w:t>
        </w:r>
      </w:hyperlink>
    </w:p>
    <w:p w:rsidR="00BE718F" w:rsidRPr="00BE718F" w:rsidRDefault="00BE718F" w:rsidP="00BE718F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82" w:history="1">
        <w:r w:rsidRPr="00BE718F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 xml:space="preserve">Charting The </w:t>
        </w:r>
        <w:proofErr w:type="spellStart"/>
        <w:r w:rsidRPr="00BE718F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LifeCourse</w:t>
        </w:r>
        <w:proofErr w:type="spellEnd"/>
      </w:hyperlink>
    </w:p>
    <w:p w:rsidR="00BE718F" w:rsidRPr="00BE718F" w:rsidRDefault="00BE718F" w:rsidP="00BE718F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83" w:history="1">
        <w:r w:rsidRPr="00BE718F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Choosing a Lawyer to Help Plan for the Future</w:t>
        </w:r>
      </w:hyperlink>
    </w:p>
    <w:p w:rsidR="00BE718F" w:rsidRPr="00BE718F" w:rsidRDefault="00BE718F" w:rsidP="00BE718F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84" w:history="1">
        <w:r w:rsidRPr="00BE718F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Legal Planning For Special Families in Massachusetts: A Family Guide to SSI, Guardianship and Estate Planning</w:t>
        </w:r>
      </w:hyperlink>
    </w:p>
    <w:p w:rsidR="00BE718F" w:rsidRPr="00BE718F" w:rsidRDefault="00BE718F" w:rsidP="00BE718F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85" w:history="1">
        <w:r w:rsidRPr="00BE718F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Letter of Intent</w:t>
        </w:r>
      </w:hyperlink>
    </w:p>
    <w:p w:rsidR="00BE718F" w:rsidRPr="00BE718F" w:rsidRDefault="00BE718F" w:rsidP="00BE718F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86" w:history="1">
        <w:r w:rsidRPr="00BE718F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Special Needs Alliance (SNA)</w:t>
        </w:r>
      </w:hyperlink>
    </w:p>
    <w:p w:rsidR="00BE718F" w:rsidRPr="00BE718F" w:rsidRDefault="00BE718F" w:rsidP="00BE718F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87" w:history="1">
        <w:r w:rsidRPr="00BE718F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The Special Needs Planning Guide: How to Prepare for Every Stage of Your Child's Life</w:t>
        </w:r>
      </w:hyperlink>
    </w:p>
    <w:p w:rsidR="00BE718F" w:rsidRPr="00BE718F" w:rsidRDefault="00BE718F" w:rsidP="00BE718F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88" w:history="1">
        <w:r w:rsidRPr="00BE718F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Special Needs Trusts with PLAN of MA and RI</w:t>
        </w:r>
      </w:hyperlink>
    </w:p>
    <w:p w:rsidR="00BE718F" w:rsidRDefault="00BE718F">
      <w:r>
        <w:t>Health</w:t>
      </w:r>
    </w:p>
    <w:p w:rsidR="008D3330" w:rsidRDefault="008D3330" w:rsidP="00BE718F">
      <w:pPr>
        <w:shd w:val="clear" w:color="auto" w:fill="F5F5F5"/>
        <w:spacing w:line="240" w:lineRule="auto"/>
      </w:pPr>
      <w:hyperlink r:id="rId89" w:history="1">
        <w:r>
          <w:rPr>
            <w:rStyle w:val="Hyperlink"/>
            <w:rFonts w:ascii="Helvetica" w:hAnsi="Helvetica" w:cs="Helvetica"/>
            <w:color w:val="EA7125"/>
            <w:bdr w:val="none" w:sz="0" w:space="0" w:color="auto" w:frame="1"/>
          </w:rPr>
          <w:t>ARICA FAQs</w:t>
        </w:r>
      </w:hyperlink>
    </w:p>
    <w:p w:rsidR="008D3330" w:rsidRDefault="008D3330" w:rsidP="00BE718F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90" w:history="1">
        <w:r>
          <w:rPr>
            <w:rStyle w:val="Hyperlink"/>
            <w:rFonts w:ascii="Helvetica" w:hAnsi="Helvetica" w:cs="Helvetica"/>
            <w:color w:val="7E446A"/>
            <w:bdr w:val="none" w:sz="0" w:space="0" w:color="auto" w:frame="1"/>
          </w:rPr>
          <w:t>Duals</w:t>
        </w:r>
      </w:hyperlink>
    </w:p>
    <w:p w:rsidR="00BE718F" w:rsidRPr="00BE718F" w:rsidRDefault="00BE718F" w:rsidP="00BE718F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91" w:history="1">
        <w:proofErr w:type="spellStart"/>
        <w:r w:rsidRPr="00BE718F">
          <w:rPr>
            <w:rFonts w:ascii="Helvetica" w:eastAsia="Times New Roman" w:hAnsi="Helvetica" w:cs="Helvetica"/>
            <w:color w:val="EA7125"/>
            <w:sz w:val="24"/>
            <w:szCs w:val="24"/>
            <w:u w:val="single"/>
            <w:bdr w:val="none" w:sz="0" w:space="0" w:color="auto" w:frame="1"/>
          </w:rPr>
          <w:t>MassHealth</w:t>
        </w:r>
        <w:proofErr w:type="spellEnd"/>
        <w:r w:rsidRPr="00BE718F">
          <w:rPr>
            <w:rFonts w:ascii="Helvetica" w:eastAsia="Times New Roman" w:hAnsi="Helvetica" w:cs="Helvetica"/>
            <w:color w:val="EA7125"/>
            <w:sz w:val="24"/>
            <w:szCs w:val="24"/>
            <w:u w:val="single"/>
            <w:bdr w:val="none" w:sz="0" w:space="0" w:color="auto" w:frame="1"/>
          </w:rPr>
          <w:t xml:space="preserve"> Homepage</w:t>
        </w:r>
      </w:hyperlink>
    </w:p>
    <w:p w:rsidR="00BE718F" w:rsidRPr="00BE718F" w:rsidRDefault="00BE718F" w:rsidP="00BE718F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92" w:history="1">
        <w:proofErr w:type="spellStart"/>
        <w:r w:rsidRPr="00BE718F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MassHealth</w:t>
        </w:r>
        <w:proofErr w:type="spellEnd"/>
        <w:r w:rsidRPr="00BE718F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 xml:space="preserve"> Eligibility</w:t>
        </w:r>
      </w:hyperlink>
    </w:p>
    <w:p w:rsidR="00BE718F" w:rsidRPr="00BE718F" w:rsidRDefault="00BE718F" w:rsidP="00BE718F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93" w:history="1">
        <w:proofErr w:type="spellStart"/>
        <w:r w:rsidRPr="00BE718F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MassHealth</w:t>
        </w:r>
        <w:proofErr w:type="spellEnd"/>
        <w:r w:rsidRPr="00BE718F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 xml:space="preserve"> Services</w:t>
        </w:r>
      </w:hyperlink>
    </w:p>
    <w:p w:rsidR="00BE718F" w:rsidRPr="00BE718F" w:rsidRDefault="00BE718F" w:rsidP="00BE718F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94" w:history="1">
        <w:proofErr w:type="spellStart"/>
        <w:r w:rsidRPr="00BE718F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MassHealth</w:t>
        </w:r>
        <w:proofErr w:type="spellEnd"/>
        <w:r w:rsidRPr="00BE718F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 xml:space="preserve"> Guide (March 2018)</w:t>
        </w:r>
      </w:hyperlink>
    </w:p>
    <w:p w:rsidR="00BE718F" w:rsidRPr="00BE718F" w:rsidRDefault="00BE718F" w:rsidP="00BE718F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95" w:history="1">
        <w:proofErr w:type="spellStart"/>
        <w:r w:rsidRPr="00BE718F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MassHealth</w:t>
        </w:r>
        <w:proofErr w:type="spellEnd"/>
        <w:r w:rsidRPr="00BE718F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 xml:space="preserve"> Changes (Through June 2018)</w:t>
        </w:r>
      </w:hyperlink>
    </w:p>
    <w:p w:rsidR="00BE718F" w:rsidRPr="00BE718F" w:rsidRDefault="00BE718F" w:rsidP="00BE718F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96" w:history="1">
        <w:proofErr w:type="spellStart"/>
        <w:r w:rsidRPr="00BE718F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MassHealth</w:t>
        </w:r>
        <w:proofErr w:type="spellEnd"/>
        <w:r w:rsidRPr="00BE718F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 xml:space="preserve"> Coverage Types</w:t>
        </w:r>
      </w:hyperlink>
    </w:p>
    <w:p w:rsidR="00BE718F" w:rsidRPr="00BE718F" w:rsidRDefault="00BE718F" w:rsidP="00BE718F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97" w:history="1">
        <w:r w:rsidRPr="00BE718F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Massachusetts Health Connector</w:t>
        </w:r>
      </w:hyperlink>
    </w:p>
    <w:p w:rsidR="00BE718F" w:rsidRPr="00BE718F" w:rsidRDefault="00BE718F" w:rsidP="00BE718F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98" w:history="1">
        <w:r w:rsidRPr="00BE718F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Massachusetts General Hospital - The Lurie Center for Autism</w:t>
        </w:r>
      </w:hyperlink>
    </w:p>
    <w:p w:rsidR="00BE718F" w:rsidRPr="00BE718F" w:rsidRDefault="00BE718F" w:rsidP="00BE718F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99" w:history="1">
        <w:r w:rsidRPr="00BE718F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Tufts Medical Center - Floating Hospital for Children</w:t>
        </w:r>
      </w:hyperlink>
    </w:p>
    <w:p w:rsidR="00BE718F" w:rsidRPr="00BE718F" w:rsidRDefault="00BE718F" w:rsidP="00BE718F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00" w:history="1">
        <w:r w:rsidRPr="00BE718F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Massachusetts General Hospital - Down Syndrome Program</w:t>
        </w:r>
      </w:hyperlink>
    </w:p>
    <w:p w:rsidR="00BE718F" w:rsidRPr="00BE718F" w:rsidRDefault="00BE718F" w:rsidP="00BE718F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01" w:history="1">
        <w:r w:rsidRPr="00BE718F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UMass Medical Center - Children's Down Syndrome Program</w:t>
        </w:r>
      </w:hyperlink>
    </w:p>
    <w:p w:rsidR="00BE718F" w:rsidRPr="00BE718F" w:rsidRDefault="00BE718F" w:rsidP="00BE718F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02" w:history="1">
        <w:r w:rsidRPr="00BE718F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Boston Children's Hospital - Down Syndrome Program</w:t>
        </w:r>
      </w:hyperlink>
    </w:p>
    <w:p w:rsidR="00BE718F" w:rsidRPr="00BE718F" w:rsidRDefault="00BE718F" w:rsidP="00BE718F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03" w:history="1">
        <w:r w:rsidRPr="00BE718F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Boston Children's Hospital - Autism Spectrum Center</w:t>
        </w:r>
      </w:hyperlink>
    </w:p>
    <w:p w:rsidR="00BE718F" w:rsidRDefault="00BE718F">
      <w:r>
        <w:t>Housing</w:t>
      </w:r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04" w:history="1">
        <w:r w:rsidRPr="008D3330">
          <w:rPr>
            <w:rFonts w:ascii="Helvetica" w:eastAsia="Times New Roman" w:hAnsi="Helvetica" w:cs="Helvetica"/>
            <w:color w:val="EA7125"/>
            <w:sz w:val="24"/>
            <w:szCs w:val="24"/>
            <w:u w:val="single"/>
            <w:bdr w:val="none" w:sz="0" w:space="0" w:color="auto" w:frame="1"/>
          </w:rPr>
          <w:t>Advocates Guide 2017: A Primer on Federal Affordable Housing &amp; Community Development Programs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05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Architectural Access Board (AAB)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06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Autism Housing in Massachusetts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07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Citizens' Housing and Planning Association (CHAPA)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08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Easter Seals Easy Access Housing for Easier Living Program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09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Home Modification Loan Program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10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Housing Assistance in Massachusetts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11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Mass. Accessible Housing Registry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12" w:history="1">
        <w:proofErr w:type="spellStart"/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MassHousing</w:t>
        </w:r>
        <w:proofErr w:type="spellEnd"/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13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Massachusetts HUD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14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Technical Assistance Collaborative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15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USDA loans and grants</w:t>
        </w:r>
      </w:hyperlink>
    </w:p>
    <w:p w:rsidR="008D3330" w:rsidRDefault="008D3330">
      <w:r>
        <w:t>Information</w:t>
      </w:r>
    </w:p>
    <w:p w:rsidR="008D3330" w:rsidRDefault="008D3330">
      <w:hyperlink r:id="rId116" w:tgtFrame="_blank" w:history="1">
        <w:r>
          <w:rPr>
            <w:rStyle w:val="Hyperlink"/>
            <w:rFonts w:ascii="Trebuchet MS" w:hAnsi="Trebuchet MS"/>
            <w:color w:val="F49E14"/>
            <w:sz w:val="25"/>
            <w:szCs w:val="25"/>
            <w:shd w:val="clear" w:color="auto" w:fill="DFDFDF"/>
          </w:rPr>
          <w:t>Disability Scoop</w:t>
        </w:r>
      </w:hyperlink>
    </w:p>
    <w:p w:rsidR="008D3330" w:rsidRDefault="008D3330">
      <w:hyperlink r:id="rId117" w:tgtFrame="_blank" w:history="1">
        <w:r>
          <w:rPr>
            <w:rStyle w:val="Hyperlink"/>
            <w:rFonts w:ascii="Trebuchet MS" w:hAnsi="Trebuchet MS"/>
            <w:color w:val="F49E14"/>
            <w:sz w:val="25"/>
            <w:szCs w:val="25"/>
            <w:shd w:val="clear" w:color="auto" w:fill="DFDFDF"/>
          </w:rPr>
          <w:t>Disability.gov</w:t>
        </w:r>
      </w:hyperlink>
    </w:p>
    <w:p w:rsidR="008D3330" w:rsidRDefault="008D3330">
      <w:hyperlink r:id="rId118" w:tgtFrame="_blank" w:history="1">
        <w:r>
          <w:rPr>
            <w:rStyle w:val="Hyperlink"/>
            <w:rFonts w:ascii="Trebuchet MS" w:hAnsi="Trebuchet MS"/>
            <w:color w:val="B5172E"/>
            <w:sz w:val="25"/>
            <w:szCs w:val="25"/>
            <w:shd w:val="clear" w:color="auto" w:fill="DFDFDF"/>
          </w:rPr>
          <w:t>Disabilityinfo.org</w:t>
        </w:r>
      </w:hyperlink>
    </w:p>
    <w:p w:rsidR="00737432" w:rsidRDefault="00737432">
      <w:hyperlink r:id="rId119" w:tgtFrame="_blank" w:history="1">
        <w:r>
          <w:rPr>
            <w:rStyle w:val="Hyperlink"/>
            <w:rFonts w:ascii="Trebuchet MS" w:hAnsi="Trebuchet MS"/>
            <w:color w:val="B5172E"/>
            <w:sz w:val="25"/>
            <w:szCs w:val="25"/>
            <w:shd w:val="clear" w:color="auto" w:fill="DFDFDF"/>
          </w:rPr>
          <w:t>SPED Child and Teen</w:t>
        </w:r>
      </w:hyperlink>
    </w:p>
    <w:p w:rsidR="00BE718F" w:rsidRDefault="00BE718F">
      <w:r>
        <w:lastRenderedPageBreak/>
        <w:t>Relationships and Sexuality</w:t>
      </w:r>
    </w:p>
    <w:p w:rsidR="008D3330" w:rsidRDefault="008B220D">
      <w:r>
        <w:t xml:space="preserve">Respect Ability </w:t>
      </w:r>
      <w:hyperlink r:id="rId120" w:history="1">
        <w:r>
          <w:rPr>
            <w:rStyle w:val="Hyperlink"/>
          </w:rPr>
          <w:t>https://www.respectability.org/resources/sexual-education-resources/</w:t>
        </w:r>
      </w:hyperlink>
    </w:p>
    <w:p w:rsidR="008B220D" w:rsidRDefault="008B220D">
      <w:r>
        <w:t xml:space="preserve">Planned Parenthood Curriculum </w:t>
      </w:r>
      <w:hyperlink r:id="rId121" w:history="1">
        <w:r>
          <w:rPr>
            <w:rStyle w:val="Hyperlink"/>
          </w:rPr>
          <w:t>https://www.plannedparenthood.org/planned-parenthood-northern-new-england/local-education-training/development-disabilites-sexuality</w:t>
        </w:r>
      </w:hyperlink>
    </w:p>
    <w:p w:rsidR="008B220D" w:rsidRDefault="008B220D">
      <w:r>
        <w:t xml:space="preserve">Safe Zone </w:t>
      </w:r>
      <w:hyperlink r:id="rId122" w:history="1">
        <w:r>
          <w:rPr>
            <w:rStyle w:val="Hyperlink"/>
          </w:rPr>
          <w:t>https://thesafezoneproject.com/about/what-is-safe-zone/</w:t>
        </w:r>
      </w:hyperlink>
    </w:p>
    <w:p w:rsidR="008B220D" w:rsidRDefault="008B220D">
      <w:r>
        <w:t xml:space="preserve">Triangle Inc. </w:t>
      </w:r>
      <w:hyperlink r:id="rId123" w:history="1">
        <w:r>
          <w:rPr>
            <w:rStyle w:val="Hyperlink"/>
          </w:rPr>
          <w:t>https://triangle-inc.org</w:t>
        </w:r>
      </w:hyperlink>
      <w:bookmarkStart w:id="0" w:name="_GoBack"/>
      <w:bookmarkEnd w:id="0"/>
    </w:p>
    <w:p w:rsidR="00BE718F" w:rsidRDefault="00BE718F">
      <w:r>
        <w:t>Social and Recreational</w:t>
      </w:r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24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All Out Adventures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25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Archery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26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Bird Watching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27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Boys &amp; Girls Clubs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28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Boy Scouts of America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29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Bowling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30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Camps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31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Cross-Country Skiing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32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MA Department of Conservation &amp; Recreation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33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Dance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34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Easter Seals Camp and Recreation Programs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35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Exceptional Vacations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36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Fishing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37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4-H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38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“Fun and Friends Connection”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39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Geocaching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40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Girl Scouts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41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Hiking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42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Horseback Riding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43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Ice Skating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44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Jogging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45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Kayaking and Canoeing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46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Laser Tag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47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Martial Arts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48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Nature Walks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49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National Center for Physical Activity and Disability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50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Orienteering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51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Pottery Making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52" w:history="1">
        <w:proofErr w:type="spellStart"/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Quidditch</w:t>
        </w:r>
        <w:proofErr w:type="spellEnd"/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53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Recreation/Leisure Websites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54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Running, Wheelchair Racing and Walking Team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55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Sailing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56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Search Beyond Adventures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57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Special Olympics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58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Travel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59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Underwater Wheelchair Ballet DON’T TRY THIS AT HOME!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60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Volunteering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61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Water Skiing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62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YMCAs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63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Zumba</w:t>
        </w:r>
      </w:hyperlink>
    </w:p>
    <w:p w:rsidR="00BE718F" w:rsidRDefault="00BE718F">
      <w:r>
        <w:t>State and Federal Services</w:t>
      </w:r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64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bdr w:val="none" w:sz="0" w:space="0" w:color="auto" w:frame="1"/>
          </w:rPr>
          <w:t>New England INDEX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65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bdr w:val="none" w:sz="0" w:space="0" w:color="auto" w:frame="1"/>
          </w:rPr>
          <w:t>Benefits for Children with Disabilities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66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bdr w:val="none" w:sz="0" w:space="0" w:color="auto" w:frame="1"/>
          </w:rPr>
          <w:t>Supplemental Security Income (SSI) and Social Security Disability (SSDI)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67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bdr w:val="none" w:sz="0" w:space="0" w:color="auto" w:frame="1"/>
          </w:rPr>
          <w:t>DDS Eligibility Fact Sheet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68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bdr w:val="none" w:sz="0" w:space="0" w:color="auto" w:frame="1"/>
          </w:rPr>
          <w:t>Autism Waiver Services for Children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69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bdr w:val="none" w:sz="0" w:space="0" w:color="auto" w:frame="1"/>
          </w:rPr>
          <w:t>Department of Elementary and Secondary Education (DESE)/DDS Prevention Project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70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bdr w:val="none" w:sz="0" w:space="0" w:color="auto" w:frame="1"/>
          </w:rPr>
          <w:t>DDS Family Support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71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bdr w:val="none" w:sz="0" w:space="0" w:color="auto" w:frame="1"/>
          </w:rPr>
          <w:t>DDS Family Support Services Information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72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bdr w:val="none" w:sz="0" w:space="0" w:color="auto" w:frame="1"/>
          </w:rPr>
          <w:t>DDS Family Support Frequently Asked Questions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73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bdr w:val="none" w:sz="0" w:space="0" w:color="auto" w:frame="1"/>
          </w:rPr>
          <w:t>Self-Determination and Self-Direction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74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bdr w:val="none" w:sz="0" w:space="0" w:color="auto" w:frame="1"/>
          </w:rPr>
          <w:t>Intensive Flexible Family Support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75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bdr w:val="none" w:sz="0" w:space="0" w:color="auto" w:frame="1"/>
          </w:rPr>
          <w:t>Medically Complex Programs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76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bdr w:val="none" w:sz="0" w:space="0" w:color="auto" w:frame="1"/>
          </w:rPr>
          <w:t>Autism Support Centers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77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bdr w:val="none" w:sz="0" w:space="0" w:color="auto" w:frame="1"/>
          </w:rPr>
          <w:t>DDS Home and Community Based Services (HCBS) Waiver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78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bdr w:val="none" w:sz="0" w:space="0" w:color="auto" w:frame="1"/>
          </w:rPr>
          <w:t>DDS Housing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79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bdr w:val="none" w:sz="0" w:space="0" w:color="auto" w:frame="1"/>
          </w:rPr>
          <w:t>Services For Adults Over 19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80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bdr w:val="none" w:sz="0" w:space="0" w:color="auto" w:frame="1"/>
          </w:rPr>
          <w:t>Services For Children Under 19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81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bdr w:val="none" w:sz="0" w:space="0" w:color="auto" w:frame="1"/>
          </w:rPr>
          <w:t>Division for Children &amp; Youth with Special Health Needs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82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bdr w:val="none" w:sz="0" w:space="0" w:color="auto" w:frame="1"/>
          </w:rPr>
          <w:t>Department of Transitional Assistance (DTA)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83" w:history="1">
        <w:proofErr w:type="spellStart"/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bdr w:val="none" w:sz="0" w:space="0" w:color="auto" w:frame="1"/>
          </w:rPr>
          <w:t>MassHealth</w:t>
        </w:r>
        <w:proofErr w:type="spellEnd"/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bdr w:val="none" w:sz="0" w:space="0" w:color="auto" w:frame="1"/>
          </w:rPr>
          <w:t xml:space="preserve"> Homepage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84" w:history="1">
        <w:proofErr w:type="spellStart"/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bdr w:val="none" w:sz="0" w:space="0" w:color="auto" w:frame="1"/>
          </w:rPr>
          <w:t>MassHealth</w:t>
        </w:r>
        <w:proofErr w:type="spellEnd"/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bdr w:val="none" w:sz="0" w:space="0" w:color="auto" w:frame="1"/>
          </w:rPr>
          <w:t xml:space="preserve"> Eligibility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85" w:history="1">
        <w:proofErr w:type="spellStart"/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bdr w:val="none" w:sz="0" w:space="0" w:color="auto" w:frame="1"/>
          </w:rPr>
          <w:t>MassHealth</w:t>
        </w:r>
        <w:proofErr w:type="spellEnd"/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bdr w:val="none" w:sz="0" w:space="0" w:color="auto" w:frame="1"/>
          </w:rPr>
          <w:t xml:space="preserve"> Guide (March 2018)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86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bdr w:val="none" w:sz="0" w:space="0" w:color="auto" w:frame="1"/>
          </w:rPr>
          <w:t>Personal Care Attendant Program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87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bdr w:val="none" w:sz="0" w:space="0" w:color="auto" w:frame="1"/>
          </w:rPr>
          <w:t>Adult Family/Foster Care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88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bdr w:val="none" w:sz="0" w:space="0" w:color="auto" w:frame="1"/>
          </w:rPr>
          <w:t>Eligibility For MCB Services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89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bdr w:val="none" w:sz="0" w:space="0" w:color="auto" w:frame="1"/>
          </w:rPr>
          <w:t>Benefits For Individuals Who Are Legally Blind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90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bdr w:val="none" w:sz="0" w:space="0" w:color="auto" w:frame="1"/>
          </w:rPr>
          <w:t>MCB Support Services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91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bdr w:val="none" w:sz="0" w:space="0" w:color="auto" w:frame="1"/>
          </w:rPr>
          <w:t>MCDHH Homepage</w:t>
        </w:r>
      </w:hyperlink>
      <w:r w:rsidRPr="008D3330">
        <w:rPr>
          <w:rFonts w:ascii="Helvetica" w:eastAsia="Times New Roman" w:hAnsi="Helvetica" w:cs="Helvetica"/>
          <w:color w:val="444444"/>
          <w:sz w:val="23"/>
          <w:szCs w:val="23"/>
        </w:rPr>
        <w:t> </w:t>
      </w:r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92" w:history="1">
        <w:r w:rsidRPr="008D3330">
          <w:rPr>
            <w:rFonts w:ascii="Helvetica" w:eastAsia="Times New Roman" w:hAnsi="Helvetica" w:cs="Helvetica"/>
            <w:color w:val="EA7125"/>
            <w:sz w:val="24"/>
            <w:szCs w:val="24"/>
            <w:bdr w:val="none" w:sz="0" w:space="0" w:color="auto" w:frame="1"/>
          </w:rPr>
          <w:t>Massachusetts Rehabilitation Commission (MRC) Homepage</w:t>
        </w:r>
      </w:hyperlink>
    </w:p>
    <w:p w:rsidR="00BE718F" w:rsidRDefault="00BE718F">
      <w:r>
        <w:t>Transition</w:t>
      </w:r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93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Tips on Preparing for 22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94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The Arc of Massachusetts: 2017 Transition Conference Resources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95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The Arc of Massachusetts Transition Timelines - PDF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96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Autism Commission Transition Guides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97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Autism Now! - The Arc of the United States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98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Autism Speaks Transition Guide - PDF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199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Disability Law Center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200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Federation for Children with Special Needs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201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Self-Determination-Making Your Choices Count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202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Mass Advocates: Transition tools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203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Massachusetts Families Organizing for Change: The Full Life Ahead Workshop Series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204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National Secondary Transition Technical Assistance Center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205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Office of Special Education Planning &amp; Policy Development (SEPP) Secondary Transition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206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Partners for Youth with Disabilities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207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The Road Forward Transition Guide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208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Transition Coalition</w:t>
        </w:r>
      </w:hyperlink>
    </w:p>
    <w:p w:rsidR="00BE718F" w:rsidRDefault="00BE718F">
      <w:r>
        <w:t>Transportation</w:t>
      </w:r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209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Easter Seals Project ACTION (Accessible Community Transportation In Our Nation)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210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Finding Transportation in Massachusetts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211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Mass. Bay Transit Authority (MBTA)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212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Riding the T - Accessible Services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213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Specialized Driver's Education Programs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214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MBTA Travel Training</w:t>
        </w:r>
      </w:hyperlink>
    </w:p>
    <w:p w:rsidR="008D3330" w:rsidRDefault="008D3330"/>
    <w:p w:rsidR="008D3330" w:rsidRDefault="00BE718F">
      <w:r>
        <w:t>Vocational</w:t>
      </w:r>
      <w:r w:rsidR="008D3330">
        <w:t xml:space="preserve"> &amp; Employment</w:t>
      </w:r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215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The ADA &amp; Your Employment Rights as an Individual with a Disability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216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Association of People Supporting Employment First (APSE)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217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 xml:space="preserve">The </w:t>
        </w:r>
        <w:proofErr w:type="spellStart"/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Arc@Work</w:t>
        </w:r>
        <w:proofErr w:type="spellEnd"/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218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Department of Developmental Services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219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HMEA’s Autism Advantage @ Work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220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Institute for Community Inclusion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221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Job Accommodation Network (JAN)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222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Living &amp; Working with a Disability: Tax Benefits &amp; Credits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223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Massachusetts Rehabilitation Commission (MRC)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224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One-Stop Career Centers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225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Q&amp;A on Job Applicants and the Americans with Disabilities Act</w:t>
        </w:r>
      </w:hyperlink>
    </w:p>
    <w:p w:rsidR="008D3330" w:rsidRPr="008D3330" w:rsidRDefault="008D3330" w:rsidP="008D3330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hyperlink r:id="rId226" w:history="1">
        <w:r w:rsidRPr="008D3330">
          <w:rPr>
            <w:rFonts w:ascii="Helvetica" w:eastAsia="Times New Roman" w:hAnsi="Helvetica" w:cs="Helvetica"/>
            <w:color w:val="7E446A"/>
            <w:sz w:val="24"/>
            <w:szCs w:val="24"/>
            <w:u w:val="single"/>
            <w:bdr w:val="none" w:sz="0" w:space="0" w:color="auto" w:frame="1"/>
          </w:rPr>
          <w:t>Youth Employment Solutions (YES) Center</w:t>
        </w:r>
      </w:hyperlink>
    </w:p>
    <w:p w:rsidR="008D3330" w:rsidRDefault="008D3330"/>
    <w:p w:rsidR="008D3330" w:rsidRDefault="008D3330"/>
    <w:sectPr w:rsidR="008D3330" w:rsidSect="00BE71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18F"/>
    <w:rsid w:val="00737432"/>
    <w:rsid w:val="008B220D"/>
    <w:rsid w:val="008D3330"/>
    <w:rsid w:val="00BE718F"/>
    <w:rsid w:val="00D5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8239F"/>
  <w15:chartTrackingRefBased/>
  <w15:docId w15:val="{27DD60D9-5073-4AA3-87A6-E9ED126F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D33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74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E718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D333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D333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D3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743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623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1386294396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956180146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2116559887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1618831400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2134051478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491916170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814106723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668944995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1723022907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2083285221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805664630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</w:divsChild>
    </w:div>
    <w:div w:id="486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63455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668023232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461074876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1907950745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1552769260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1916627647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1547334392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</w:divsChild>
    </w:div>
    <w:div w:id="9979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2735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1722244783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225458560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1914268723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429859975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1465460987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757675047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1655571284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902250228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</w:divsChild>
    </w:div>
    <w:div w:id="10373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21911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1592010323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1498617226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1754037611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466048732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1493568931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913971110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</w:divsChild>
    </w:div>
    <w:div w:id="11202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55028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414086244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1087926484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322705143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428963557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1364289450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320089062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502206129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567494925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554703227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550658714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1179585662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1464229609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1057434686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1330136756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351149320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</w:divsChild>
    </w:div>
    <w:div w:id="1181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06355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1071656523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403842690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1564292837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2081831717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361175847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922110335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438259535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852962986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1396854773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2006083443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1473062219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</w:divsChild>
    </w:div>
    <w:div w:id="11879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72013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2000688762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1393044297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905603376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47729247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1279484159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956640467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734856678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1680236597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2122217140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42560998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</w:divsChild>
    </w:div>
    <w:div w:id="1271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109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1873108105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228731739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1288702975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937639269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1651521540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394937715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1857381548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1253051832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1504709396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292488618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1349989833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1932200146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1689746605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389503768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</w:divsChild>
    </w:div>
    <w:div w:id="1294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1600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444692363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946891959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1146045538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65303740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1868442536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1512835109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209537226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330639654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874973102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508521223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505248725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963661244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907304585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1646398012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537668016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1449201611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1972008867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1146360079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84425580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984359535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5787348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1090390294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639921067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527791575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1591498779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588857517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1459689873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1670014402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1507859755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299310479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376898846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1245845326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740951234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41830485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309599979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522137753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2086300408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1361542058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1702822988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</w:divsChild>
    </w:div>
    <w:div w:id="13643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0728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1534071990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114831604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442112225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2053921127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1703701013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</w:divsChild>
    </w:div>
    <w:div w:id="13754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1674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1050961868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359860230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1668898800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760760781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1755980348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1959995119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1028533492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275915473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1168523739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350571762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2012103693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</w:divsChild>
    </w:div>
    <w:div w:id="15919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2799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2083596790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1272471947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921179412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483543616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158739579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</w:divsChild>
    </w:div>
    <w:div w:id="18749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0293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351420753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1381897389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782774868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1255093321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1956516429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739980566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421686139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</w:divsChild>
    </w:div>
    <w:div w:id="20461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73497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398135725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801121388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1123113248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1385254261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300698553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525950390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577442625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925111910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1650866589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1291088659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1563633408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1299728466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391004241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57948636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1448885516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83262715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1553347404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188378140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611860970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983503952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1313213905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495190388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1048989524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2048213589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1494681791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23403989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2031879315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  <w:div w:id="61292054">
          <w:marLeft w:val="2400"/>
          <w:marRight w:val="0"/>
          <w:marTop w:val="0"/>
          <w:marBottom w:val="375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</w:divsChild>
    </w:div>
    <w:div w:id="2065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disability.gov/" TargetMode="External"/><Relationship Id="rId21" Type="http://schemas.openxmlformats.org/officeDocument/2006/relationships/hyperlink" Target="https://thearcofmass.org/resources/topic/assistive-technology" TargetMode="External"/><Relationship Id="rId42" Type="http://schemas.openxmlformats.org/officeDocument/2006/relationships/hyperlink" Target="https://www.autismspeaks.org/provider/reed-academy" TargetMode="External"/><Relationship Id="rId63" Type="http://schemas.openxmlformats.org/officeDocument/2006/relationships/hyperlink" Target="https://thearcofmass.org/resources/topic/education" TargetMode="External"/><Relationship Id="rId84" Type="http://schemas.openxmlformats.org/officeDocument/2006/relationships/hyperlink" Target="https://thearcofmass.org/resources/topic/future-planning" TargetMode="External"/><Relationship Id="rId138" Type="http://schemas.openxmlformats.org/officeDocument/2006/relationships/hyperlink" Target="https://thearcofmass.org/resources/topic/recreation" TargetMode="External"/><Relationship Id="rId159" Type="http://schemas.openxmlformats.org/officeDocument/2006/relationships/hyperlink" Target="https://thearcofmass.org/resources/topic/recreation" TargetMode="External"/><Relationship Id="rId170" Type="http://schemas.openxmlformats.org/officeDocument/2006/relationships/hyperlink" Target="https://thearcofmass.org/resources/topic/state-and-federal-services" TargetMode="External"/><Relationship Id="rId191" Type="http://schemas.openxmlformats.org/officeDocument/2006/relationships/hyperlink" Target="https://thearcofmass.org/resources/topic/state-and-federal-services" TargetMode="External"/><Relationship Id="rId205" Type="http://schemas.openxmlformats.org/officeDocument/2006/relationships/hyperlink" Target="https://thearcofmass.org/resources/topic/transition" TargetMode="External"/><Relationship Id="rId226" Type="http://schemas.openxmlformats.org/officeDocument/2006/relationships/hyperlink" Target="https://thearcofmass.org/resources/topic/employment" TargetMode="External"/><Relationship Id="rId107" Type="http://schemas.openxmlformats.org/officeDocument/2006/relationships/hyperlink" Target="https://thearcofmass.org/resources/topic/housing" TargetMode="External"/><Relationship Id="rId11" Type="http://schemas.openxmlformats.org/officeDocument/2006/relationships/hyperlink" Target="http://www.mass.gov/dppc" TargetMode="External"/><Relationship Id="rId32" Type="http://schemas.openxmlformats.org/officeDocument/2006/relationships/hyperlink" Target="https://www.autismspeaks.org/provider/blue-wave-recreation-0" TargetMode="External"/><Relationship Id="rId53" Type="http://schemas.openxmlformats.org/officeDocument/2006/relationships/hyperlink" Target="https://thearcofmass.org/resources/topic/education" TargetMode="External"/><Relationship Id="rId74" Type="http://schemas.openxmlformats.org/officeDocument/2006/relationships/hyperlink" Target="https://thearcofmass.org/resources/topic/family-support" TargetMode="External"/><Relationship Id="rId128" Type="http://schemas.openxmlformats.org/officeDocument/2006/relationships/hyperlink" Target="https://thearcofmass.org/resources/topic/recreation" TargetMode="External"/><Relationship Id="rId149" Type="http://schemas.openxmlformats.org/officeDocument/2006/relationships/hyperlink" Target="https://thearcofmass.org/resources/topic/recreation" TargetMode="External"/><Relationship Id="rId5" Type="http://schemas.openxmlformats.org/officeDocument/2006/relationships/hyperlink" Target="https://thearcofmass.org/resources/topic/advocacy" TargetMode="External"/><Relationship Id="rId95" Type="http://schemas.openxmlformats.org/officeDocument/2006/relationships/hyperlink" Target="https://thearcofmass.org/resources/topic/healthcare" TargetMode="External"/><Relationship Id="rId160" Type="http://schemas.openxmlformats.org/officeDocument/2006/relationships/hyperlink" Target="https://thearcofmass.org/resources/topic/recreation" TargetMode="External"/><Relationship Id="rId181" Type="http://schemas.openxmlformats.org/officeDocument/2006/relationships/hyperlink" Target="https://thearcofmass.org/resources/topic/state-and-federal-services" TargetMode="External"/><Relationship Id="rId216" Type="http://schemas.openxmlformats.org/officeDocument/2006/relationships/hyperlink" Target="https://thearcofmass.org/resources/topic/employment" TargetMode="External"/><Relationship Id="rId211" Type="http://schemas.openxmlformats.org/officeDocument/2006/relationships/hyperlink" Target="https://thearcofmass.org/resources/topic/transportation" TargetMode="External"/><Relationship Id="rId22" Type="http://schemas.openxmlformats.org/officeDocument/2006/relationships/hyperlink" Target="https://thearcofmass.org/resources/topic/assistive-technology" TargetMode="External"/><Relationship Id="rId27" Type="http://schemas.openxmlformats.org/officeDocument/2006/relationships/hyperlink" Target="https://www.autismspeaks.org/provider/applied-behavioral-mental-health-counseling-1" TargetMode="External"/><Relationship Id="rId43" Type="http://schemas.openxmlformats.org/officeDocument/2006/relationships/hyperlink" Target="https://www.autismspeaks.org/provider/second-nature-social-skills" TargetMode="External"/><Relationship Id="rId48" Type="http://schemas.openxmlformats.org/officeDocument/2006/relationships/hyperlink" Target="https://thearcofmass.org/resources/topic/civil-rights" TargetMode="External"/><Relationship Id="rId64" Type="http://schemas.openxmlformats.org/officeDocument/2006/relationships/hyperlink" Target="https://thearcofmass.org/resources/topic/education" TargetMode="External"/><Relationship Id="rId69" Type="http://schemas.openxmlformats.org/officeDocument/2006/relationships/hyperlink" Target="https://thearcofmass.org/resources/topic/family-support" TargetMode="External"/><Relationship Id="rId113" Type="http://schemas.openxmlformats.org/officeDocument/2006/relationships/hyperlink" Target="https://thearcofmass.org/resources/topic/housing" TargetMode="External"/><Relationship Id="rId118" Type="http://schemas.openxmlformats.org/officeDocument/2006/relationships/hyperlink" Target="http://www.disabilityinfo.org/" TargetMode="External"/><Relationship Id="rId134" Type="http://schemas.openxmlformats.org/officeDocument/2006/relationships/hyperlink" Target="https://thearcofmass.org/resources/topic/recreation" TargetMode="External"/><Relationship Id="rId139" Type="http://schemas.openxmlformats.org/officeDocument/2006/relationships/hyperlink" Target="https://thearcofmass.org/resources/topic/recreation" TargetMode="External"/><Relationship Id="rId80" Type="http://schemas.openxmlformats.org/officeDocument/2006/relationships/hyperlink" Target="https://thearcofmass.org/resources/topic/future-planning" TargetMode="External"/><Relationship Id="rId85" Type="http://schemas.openxmlformats.org/officeDocument/2006/relationships/hyperlink" Target="https://thearcofmass.org/resources/topic/future-planning" TargetMode="External"/><Relationship Id="rId150" Type="http://schemas.openxmlformats.org/officeDocument/2006/relationships/hyperlink" Target="https://thearcofmass.org/resources/topic/recreation" TargetMode="External"/><Relationship Id="rId155" Type="http://schemas.openxmlformats.org/officeDocument/2006/relationships/hyperlink" Target="https://thearcofmass.org/resources/topic/recreation" TargetMode="External"/><Relationship Id="rId171" Type="http://schemas.openxmlformats.org/officeDocument/2006/relationships/hyperlink" Target="https://thearcofmass.org/resources/topic/state-and-federal-services" TargetMode="External"/><Relationship Id="rId176" Type="http://schemas.openxmlformats.org/officeDocument/2006/relationships/hyperlink" Target="https://thearcofmass.org/resources/topic/state-and-federal-services" TargetMode="External"/><Relationship Id="rId192" Type="http://schemas.openxmlformats.org/officeDocument/2006/relationships/hyperlink" Target="https://thearcofmass.org/resources/topic/state-and-federal-services" TargetMode="External"/><Relationship Id="rId197" Type="http://schemas.openxmlformats.org/officeDocument/2006/relationships/hyperlink" Target="https://thearcofmass.org/resources/topic/transition" TargetMode="External"/><Relationship Id="rId206" Type="http://schemas.openxmlformats.org/officeDocument/2006/relationships/hyperlink" Target="https://thearcofmass.org/resources/topic/transition" TargetMode="External"/><Relationship Id="rId227" Type="http://schemas.openxmlformats.org/officeDocument/2006/relationships/fontTable" Target="fontTable.xml"/><Relationship Id="rId201" Type="http://schemas.openxmlformats.org/officeDocument/2006/relationships/hyperlink" Target="https://thearcofmass.org/resources/topic/transition" TargetMode="External"/><Relationship Id="rId222" Type="http://schemas.openxmlformats.org/officeDocument/2006/relationships/hyperlink" Target="https://thearcofmass.org/resources/topic/employment" TargetMode="External"/><Relationship Id="rId12" Type="http://schemas.openxmlformats.org/officeDocument/2006/relationships/hyperlink" Target="https://thearcofmass.org/resources/topic/advocacy" TargetMode="External"/><Relationship Id="rId17" Type="http://schemas.openxmlformats.org/officeDocument/2006/relationships/hyperlink" Target="https://thearcofmass.org/resources/topic/advocacy" TargetMode="External"/><Relationship Id="rId33" Type="http://schemas.openxmlformats.org/officeDocument/2006/relationships/hyperlink" Target="https://www.autismspeaks.org/provider/boston-ability-center-0" TargetMode="External"/><Relationship Id="rId38" Type="http://schemas.openxmlformats.org/officeDocument/2006/relationships/hyperlink" Target="http://www.community-autism-resources.com/" TargetMode="External"/><Relationship Id="rId59" Type="http://schemas.openxmlformats.org/officeDocument/2006/relationships/hyperlink" Target="https://thearcofmass.org/resources/topic/education" TargetMode="External"/><Relationship Id="rId103" Type="http://schemas.openxmlformats.org/officeDocument/2006/relationships/hyperlink" Target="https://thearcofmass.org/resources/topic/healthcare" TargetMode="External"/><Relationship Id="rId108" Type="http://schemas.openxmlformats.org/officeDocument/2006/relationships/hyperlink" Target="https://thearcofmass.org/resources/topic/housing" TargetMode="External"/><Relationship Id="rId124" Type="http://schemas.openxmlformats.org/officeDocument/2006/relationships/hyperlink" Target="https://thearcofmass.org/resources/topic/recreation" TargetMode="External"/><Relationship Id="rId129" Type="http://schemas.openxmlformats.org/officeDocument/2006/relationships/hyperlink" Target="https://thearcofmass.org/resources/topic/recreation" TargetMode="External"/><Relationship Id="rId54" Type="http://schemas.openxmlformats.org/officeDocument/2006/relationships/hyperlink" Target="https://thearcofmass.org/resources/topic/education" TargetMode="External"/><Relationship Id="rId70" Type="http://schemas.openxmlformats.org/officeDocument/2006/relationships/hyperlink" Target="https://thearcofmass.org/resources/topic/family-support" TargetMode="External"/><Relationship Id="rId75" Type="http://schemas.openxmlformats.org/officeDocument/2006/relationships/hyperlink" Target="https://thearcofmass.org/resources/topic/family-support" TargetMode="External"/><Relationship Id="rId91" Type="http://schemas.openxmlformats.org/officeDocument/2006/relationships/hyperlink" Target="https://thearcofmass.org/resources/topic/healthcare" TargetMode="External"/><Relationship Id="rId96" Type="http://schemas.openxmlformats.org/officeDocument/2006/relationships/hyperlink" Target="https://thearcofmass.org/resources/topic/healthcare" TargetMode="External"/><Relationship Id="rId140" Type="http://schemas.openxmlformats.org/officeDocument/2006/relationships/hyperlink" Target="https://thearcofmass.org/resources/topic/recreation" TargetMode="External"/><Relationship Id="rId145" Type="http://schemas.openxmlformats.org/officeDocument/2006/relationships/hyperlink" Target="https://thearcofmass.org/resources/topic/recreation" TargetMode="External"/><Relationship Id="rId161" Type="http://schemas.openxmlformats.org/officeDocument/2006/relationships/hyperlink" Target="https://thearcofmass.org/resources/topic/recreation" TargetMode="External"/><Relationship Id="rId166" Type="http://schemas.openxmlformats.org/officeDocument/2006/relationships/hyperlink" Target="https://thearcofmass.org/resources/topic/state-and-federal-services" TargetMode="External"/><Relationship Id="rId182" Type="http://schemas.openxmlformats.org/officeDocument/2006/relationships/hyperlink" Target="https://thearcofmass.org/resources/topic/state-and-federal-services" TargetMode="External"/><Relationship Id="rId187" Type="http://schemas.openxmlformats.org/officeDocument/2006/relationships/hyperlink" Target="https://thearcofmass.org/resources/topic/state-and-federal-services" TargetMode="External"/><Relationship Id="rId217" Type="http://schemas.openxmlformats.org/officeDocument/2006/relationships/hyperlink" Target="https://thearcofmass.org/resources/topic/employment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hearc.org/" TargetMode="External"/><Relationship Id="rId212" Type="http://schemas.openxmlformats.org/officeDocument/2006/relationships/hyperlink" Target="https://thearcofmass.org/resources/topic/transportation" TargetMode="External"/><Relationship Id="rId23" Type="http://schemas.openxmlformats.org/officeDocument/2006/relationships/hyperlink" Target="https://thearcofmass.org/resources/topic/assistive-technology" TargetMode="External"/><Relationship Id="rId28" Type="http://schemas.openxmlformats.org/officeDocument/2006/relationships/hyperlink" Target="https://www.autismspeaks.org/provider/aspergerautism-network" TargetMode="External"/><Relationship Id="rId49" Type="http://schemas.openxmlformats.org/officeDocument/2006/relationships/hyperlink" Target="https://thearcofmass.org/resources/topic/civil-rights" TargetMode="External"/><Relationship Id="rId114" Type="http://schemas.openxmlformats.org/officeDocument/2006/relationships/hyperlink" Target="https://thearcofmass.org/resources/topic/housing" TargetMode="External"/><Relationship Id="rId119" Type="http://schemas.openxmlformats.org/officeDocument/2006/relationships/hyperlink" Target="http://www.spedchildmass.com/" TargetMode="External"/><Relationship Id="rId44" Type="http://schemas.openxmlformats.org/officeDocument/2006/relationships/hyperlink" Target="https://thearcofmass.org/resources/topic/civil-rights" TargetMode="External"/><Relationship Id="rId60" Type="http://schemas.openxmlformats.org/officeDocument/2006/relationships/hyperlink" Target="https://thearcofmass.org/resources/topic/education" TargetMode="External"/><Relationship Id="rId65" Type="http://schemas.openxmlformats.org/officeDocument/2006/relationships/hyperlink" Target="https://thearcofmass.org/resources/topic/family-support" TargetMode="External"/><Relationship Id="rId81" Type="http://schemas.openxmlformats.org/officeDocument/2006/relationships/hyperlink" Target="https://thearcofmass.org/resources/topic/future-planning" TargetMode="External"/><Relationship Id="rId86" Type="http://schemas.openxmlformats.org/officeDocument/2006/relationships/hyperlink" Target="https://thearcofmass.org/resources/topic/future-planning" TargetMode="External"/><Relationship Id="rId130" Type="http://schemas.openxmlformats.org/officeDocument/2006/relationships/hyperlink" Target="https://thearcofmass.org/resources/topic/recreation" TargetMode="External"/><Relationship Id="rId135" Type="http://schemas.openxmlformats.org/officeDocument/2006/relationships/hyperlink" Target="https://thearcofmass.org/resources/topic/recreation" TargetMode="External"/><Relationship Id="rId151" Type="http://schemas.openxmlformats.org/officeDocument/2006/relationships/hyperlink" Target="https://thearcofmass.org/resources/topic/recreation" TargetMode="External"/><Relationship Id="rId156" Type="http://schemas.openxmlformats.org/officeDocument/2006/relationships/hyperlink" Target="https://thearcofmass.org/resources/topic/recreation" TargetMode="External"/><Relationship Id="rId177" Type="http://schemas.openxmlformats.org/officeDocument/2006/relationships/hyperlink" Target="https://thearcofmass.org/resources/topic/state-and-federal-services" TargetMode="External"/><Relationship Id="rId198" Type="http://schemas.openxmlformats.org/officeDocument/2006/relationships/hyperlink" Target="https://thearcofmass.org/resources/topic/transition" TargetMode="External"/><Relationship Id="rId172" Type="http://schemas.openxmlformats.org/officeDocument/2006/relationships/hyperlink" Target="https://thearcofmass.org/resources/topic/state-and-federal-services" TargetMode="External"/><Relationship Id="rId193" Type="http://schemas.openxmlformats.org/officeDocument/2006/relationships/hyperlink" Target="https://thearcofmass.org/resources/topic/transition" TargetMode="External"/><Relationship Id="rId202" Type="http://schemas.openxmlformats.org/officeDocument/2006/relationships/hyperlink" Target="https://thearcofmass.org/resources/topic/transition" TargetMode="External"/><Relationship Id="rId207" Type="http://schemas.openxmlformats.org/officeDocument/2006/relationships/hyperlink" Target="https://thearcofmass.org/resources/topic/transition" TargetMode="External"/><Relationship Id="rId223" Type="http://schemas.openxmlformats.org/officeDocument/2006/relationships/hyperlink" Target="https://thearcofmass.org/resources/topic/employment" TargetMode="External"/><Relationship Id="rId228" Type="http://schemas.openxmlformats.org/officeDocument/2006/relationships/theme" Target="theme/theme1.xml"/><Relationship Id="rId13" Type="http://schemas.openxmlformats.org/officeDocument/2006/relationships/hyperlink" Target="https://thearcofmass.org/resources/topic/advocacy" TargetMode="External"/><Relationship Id="rId18" Type="http://schemas.openxmlformats.org/officeDocument/2006/relationships/hyperlink" Target="http://www.spanmass.org/" TargetMode="External"/><Relationship Id="rId39" Type="http://schemas.openxmlformats.org/officeDocument/2006/relationships/hyperlink" Target="https://www.autismspeaks.org/provider/kaleidoscope-aba-ma" TargetMode="External"/><Relationship Id="rId109" Type="http://schemas.openxmlformats.org/officeDocument/2006/relationships/hyperlink" Target="https://thearcofmass.org/resources/topic/housing" TargetMode="External"/><Relationship Id="rId34" Type="http://schemas.openxmlformats.org/officeDocument/2006/relationships/hyperlink" Target="https://www.autismspeaks.org/provider/boston-ballet" TargetMode="External"/><Relationship Id="rId50" Type="http://schemas.openxmlformats.org/officeDocument/2006/relationships/hyperlink" Target="https://thearcofmass.org/resources/topic/civil-rights" TargetMode="External"/><Relationship Id="rId55" Type="http://schemas.openxmlformats.org/officeDocument/2006/relationships/hyperlink" Target="https://thearcofmass.org/resources/topic/education" TargetMode="External"/><Relationship Id="rId76" Type="http://schemas.openxmlformats.org/officeDocument/2006/relationships/hyperlink" Target="https://thearcofmass.org/resources/topic/family-support" TargetMode="External"/><Relationship Id="rId97" Type="http://schemas.openxmlformats.org/officeDocument/2006/relationships/hyperlink" Target="https://thearcofmass.org/resources/topic/healthcare" TargetMode="External"/><Relationship Id="rId104" Type="http://schemas.openxmlformats.org/officeDocument/2006/relationships/hyperlink" Target="https://thearcofmass.org/resources/topic/housing" TargetMode="External"/><Relationship Id="rId120" Type="http://schemas.openxmlformats.org/officeDocument/2006/relationships/hyperlink" Target="https://www.respectability.org/resources/sexual-education-resources/" TargetMode="External"/><Relationship Id="rId125" Type="http://schemas.openxmlformats.org/officeDocument/2006/relationships/hyperlink" Target="https://thearcofmass.org/resources/topic/recreation" TargetMode="External"/><Relationship Id="rId141" Type="http://schemas.openxmlformats.org/officeDocument/2006/relationships/hyperlink" Target="https://thearcofmass.org/resources/topic/recreation" TargetMode="External"/><Relationship Id="rId146" Type="http://schemas.openxmlformats.org/officeDocument/2006/relationships/hyperlink" Target="https://thearcofmass.org/resources/topic/recreation" TargetMode="External"/><Relationship Id="rId167" Type="http://schemas.openxmlformats.org/officeDocument/2006/relationships/hyperlink" Target="https://thearcofmass.org/resources/topic/state-and-federal-services" TargetMode="External"/><Relationship Id="rId188" Type="http://schemas.openxmlformats.org/officeDocument/2006/relationships/hyperlink" Target="https://thearcofmass.org/resources/topic/state-and-federal-services" TargetMode="External"/><Relationship Id="rId7" Type="http://schemas.openxmlformats.org/officeDocument/2006/relationships/hyperlink" Target="https://thearcofmass.org/resources/topic/advocacy" TargetMode="External"/><Relationship Id="rId71" Type="http://schemas.openxmlformats.org/officeDocument/2006/relationships/hyperlink" Target="https://thearcofmass.org/resources/topic/family-support" TargetMode="External"/><Relationship Id="rId92" Type="http://schemas.openxmlformats.org/officeDocument/2006/relationships/hyperlink" Target="https://thearcofmass.org/resources/topic/healthcare" TargetMode="External"/><Relationship Id="rId162" Type="http://schemas.openxmlformats.org/officeDocument/2006/relationships/hyperlink" Target="https://thearcofmass.org/resources/topic/recreation" TargetMode="External"/><Relationship Id="rId183" Type="http://schemas.openxmlformats.org/officeDocument/2006/relationships/hyperlink" Target="https://thearcofmass.org/resources/topic/state-and-federal-services" TargetMode="External"/><Relationship Id="rId213" Type="http://schemas.openxmlformats.org/officeDocument/2006/relationships/hyperlink" Target="https://thearcofmass.org/resources/topic/transportation" TargetMode="External"/><Relationship Id="rId218" Type="http://schemas.openxmlformats.org/officeDocument/2006/relationships/hyperlink" Target="https://thearcofmass.org/resources/topic/employment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autismspeaks.org/provider/autism-learning-partners-42" TargetMode="External"/><Relationship Id="rId24" Type="http://schemas.openxmlformats.org/officeDocument/2006/relationships/hyperlink" Target="https://thearcofmass.org/resources/topic/assistive-technology" TargetMode="External"/><Relationship Id="rId40" Type="http://schemas.openxmlformats.org/officeDocument/2006/relationships/hyperlink" Target="https://www.autismspeaks.org/provider/kids-get-social" TargetMode="External"/><Relationship Id="rId45" Type="http://schemas.openxmlformats.org/officeDocument/2006/relationships/hyperlink" Target="https://thearcofmass.org/resources/topic/civil-rights" TargetMode="External"/><Relationship Id="rId66" Type="http://schemas.openxmlformats.org/officeDocument/2006/relationships/hyperlink" Target="https://thearcofmass.org/resources/topic/family-support" TargetMode="External"/><Relationship Id="rId87" Type="http://schemas.openxmlformats.org/officeDocument/2006/relationships/hyperlink" Target="https://thearcofmass.org/resources/topic/future-planning" TargetMode="External"/><Relationship Id="rId110" Type="http://schemas.openxmlformats.org/officeDocument/2006/relationships/hyperlink" Target="https://thearcofmass.org/resources/topic/housing" TargetMode="External"/><Relationship Id="rId115" Type="http://schemas.openxmlformats.org/officeDocument/2006/relationships/hyperlink" Target="https://thearcofmass.org/resources/topic/housing" TargetMode="External"/><Relationship Id="rId131" Type="http://schemas.openxmlformats.org/officeDocument/2006/relationships/hyperlink" Target="https://thearcofmass.org/resources/topic/recreation" TargetMode="External"/><Relationship Id="rId136" Type="http://schemas.openxmlformats.org/officeDocument/2006/relationships/hyperlink" Target="https://thearcofmass.org/resources/topic/recreation" TargetMode="External"/><Relationship Id="rId157" Type="http://schemas.openxmlformats.org/officeDocument/2006/relationships/hyperlink" Target="https://thearcofmass.org/resources/topic/recreation" TargetMode="External"/><Relationship Id="rId178" Type="http://schemas.openxmlformats.org/officeDocument/2006/relationships/hyperlink" Target="https://thearcofmass.org/resources/topic/state-and-federal-services" TargetMode="External"/><Relationship Id="rId61" Type="http://schemas.openxmlformats.org/officeDocument/2006/relationships/hyperlink" Target="https://thearcofmass.org/resources/topic/education" TargetMode="External"/><Relationship Id="rId82" Type="http://schemas.openxmlformats.org/officeDocument/2006/relationships/hyperlink" Target="https://thearcofmass.org/resources/topic/family-support" TargetMode="External"/><Relationship Id="rId152" Type="http://schemas.openxmlformats.org/officeDocument/2006/relationships/hyperlink" Target="https://thearcofmass.org/resources/topic/recreation" TargetMode="External"/><Relationship Id="rId173" Type="http://schemas.openxmlformats.org/officeDocument/2006/relationships/hyperlink" Target="https://thearcofmass.org/resources/topic/state-and-federal-services" TargetMode="External"/><Relationship Id="rId194" Type="http://schemas.openxmlformats.org/officeDocument/2006/relationships/hyperlink" Target="https://thearcofmass.org/resources/topic/transition" TargetMode="External"/><Relationship Id="rId199" Type="http://schemas.openxmlformats.org/officeDocument/2006/relationships/hyperlink" Target="https://thearcofmass.org/resources/topic/transition" TargetMode="External"/><Relationship Id="rId203" Type="http://schemas.openxmlformats.org/officeDocument/2006/relationships/hyperlink" Target="https://thearcofmass.org/resources/topic/transition" TargetMode="External"/><Relationship Id="rId208" Type="http://schemas.openxmlformats.org/officeDocument/2006/relationships/hyperlink" Target="https://thearcofmass.org/resources/topic/transition" TargetMode="External"/><Relationship Id="rId19" Type="http://schemas.openxmlformats.org/officeDocument/2006/relationships/hyperlink" Target="https://thearcofmass.org/resources/topic/assistive-technology" TargetMode="External"/><Relationship Id="rId224" Type="http://schemas.openxmlformats.org/officeDocument/2006/relationships/hyperlink" Target="https://thearcofmass.org/resources/topic/employment" TargetMode="External"/><Relationship Id="rId14" Type="http://schemas.openxmlformats.org/officeDocument/2006/relationships/hyperlink" Target="https://thearcofmass.org/resources/topic/advocacy" TargetMode="External"/><Relationship Id="rId30" Type="http://schemas.openxmlformats.org/officeDocument/2006/relationships/hyperlink" Target="http://www.autismspeaks.org/" TargetMode="External"/><Relationship Id="rId35" Type="http://schemas.openxmlformats.org/officeDocument/2006/relationships/hyperlink" Target="https://www.autismspeaks.org/provider/bridging-independent-living-together-inc" TargetMode="External"/><Relationship Id="rId56" Type="http://schemas.openxmlformats.org/officeDocument/2006/relationships/hyperlink" Target="https://thearcofmass.org/resources/topic/education" TargetMode="External"/><Relationship Id="rId77" Type="http://schemas.openxmlformats.org/officeDocument/2006/relationships/hyperlink" Target="https://thearcofmass.org/resources/topic/family-support" TargetMode="External"/><Relationship Id="rId100" Type="http://schemas.openxmlformats.org/officeDocument/2006/relationships/hyperlink" Target="https://thearcofmass.org/resources/topic/healthcare" TargetMode="External"/><Relationship Id="rId105" Type="http://schemas.openxmlformats.org/officeDocument/2006/relationships/hyperlink" Target="https://thearcofmass.org/resources/topic/housing" TargetMode="External"/><Relationship Id="rId126" Type="http://schemas.openxmlformats.org/officeDocument/2006/relationships/hyperlink" Target="https://thearcofmass.org/resources/topic/recreation" TargetMode="External"/><Relationship Id="rId147" Type="http://schemas.openxmlformats.org/officeDocument/2006/relationships/hyperlink" Target="https://thearcofmass.org/resources/topic/recreation" TargetMode="External"/><Relationship Id="rId168" Type="http://schemas.openxmlformats.org/officeDocument/2006/relationships/hyperlink" Target="https://thearcofmass.org/resources/topic/state-and-federal-services" TargetMode="External"/><Relationship Id="rId8" Type="http://schemas.openxmlformats.org/officeDocument/2006/relationships/hyperlink" Target="https://thearcofmass.org/resources/topic/advocacy" TargetMode="External"/><Relationship Id="rId51" Type="http://schemas.openxmlformats.org/officeDocument/2006/relationships/hyperlink" Target="https://thearcofmass.org/resources/topic/civil-rights" TargetMode="External"/><Relationship Id="rId72" Type="http://schemas.openxmlformats.org/officeDocument/2006/relationships/hyperlink" Target="https://thearcofmass.org/resources/topic/family-support" TargetMode="External"/><Relationship Id="rId93" Type="http://schemas.openxmlformats.org/officeDocument/2006/relationships/hyperlink" Target="https://thearcofmass.org/resources/topic/healthcare" TargetMode="External"/><Relationship Id="rId98" Type="http://schemas.openxmlformats.org/officeDocument/2006/relationships/hyperlink" Target="https://thearcofmass.org/resources/topic/healthcare" TargetMode="External"/><Relationship Id="rId121" Type="http://schemas.openxmlformats.org/officeDocument/2006/relationships/hyperlink" Target="https://www.plannedparenthood.org/planned-parenthood-northern-new-england/local-education-training/development-disabilites-sexuality" TargetMode="External"/><Relationship Id="rId142" Type="http://schemas.openxmlformats.org/officeDocument/2006/relationships/hyperlink" Target="https://thearcofmass.org/resources/topic/recreation" TargetMode="External"/><Relationship Id="rId163" Type="http://schemas.openxmlformats.org/officeDocument/2006/relationships/hyperlink" Target="https://thearcofmass.org/resources/topic/recreation" TargetMode="External"/><Relationship Id="rId184" Type="http://schemas.openxmlformats.org/officeDocument/2006/relationships/hyperlink" Target="https://thearcofmass.org/resources/topic/state-and-federal-services" TargetMode="External"/><Relationship Id="rId189" Type="http://schemas.openxmlformats.org/officeDocument/2006/relationships/hyperlink" Target="https://thearcofmass.org/resources/topic/state-and-federal-services" TargetMode="External"/><Relationship Id="rId219" Type="http://schemas.openxmlformats.org/officeDocument/2006/relationships/hyperlink" Target="https://thearcofmass.org/resources/topic/employment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thearcofmass.org/resources/topic/transportation" TargetMode="External"/><Relationship Id="rId25" Type="http://schemas.openxmlformats.org/officeDocument/2006/relationships/hyperlink" Target="https://thearcofmass.org/resources/topic/assistive-technology" TargetMode="External"/><Relationship Id="rId46" Type="http://schemas.openxmlformats.org/officeDocument/2006/relationships/hyperlink" Target="https://thearcofmass.org/resources/topic/civil-rights" TargetMode="External"/><Relationship Id="rId67" Type="http://schemas.openxmlformats.org/officeDocument/2006/relationships/hyperlink" Target="https://thearcofmass.org/resources/topic/family-support" TargetMode="External"/><Relationship Id="rId116" Type="http://schemas.openxmlformats.org/officeDocument/2006/relationships/hyperlink" Target="http://www.disabilityscoop.com/" TargetMode="External"/><Relationship Id="rId137" Type="http://schemas.openxmlformats.org/officeDocument/2006/relationships/hyperlink" Target="https://thearcofmass.org/resources/topic/recreation" TargetMode="External"/><Relationship Id="rId158" Type="http://schemas.openxmlformats.org/officeDocument/2006/relationships/hyperlink" Target="https://thearcofmass.org/resources/topic/recreation" TargetMode="External"/><Relationship Id="rId20" Type="http://schemas.openxmlformats.org/officeDocument/2006/relationships/hyperlink" Target="https://thearcofmass.org/resources/topic/assistive-technology" TargetMode="External"/><Relationship Id="rId41" Type="http://schemas.openxmlformats.org/officeDocument/2006/relationships/hyperlink" Target="https://www.autismspeaks.org/provider/nepac-inc" TargetMode="External"/><Relationship Id="rId62" Type="http://schemas.openxmlformats.org/officeDocument/2006/relationships/hyperlink" Target="https://thearcofmass.org/resources/topic/education" TargetMode="External"/><Relationship Id="rId83" Type="http://schemas.openxmlformats.org/officeDocument/2006/relationships/hyperlink" Target="https://thearcofmass.org/resources/topic/future-planning" TargetMode="External"/><Relationship Id="rId88" Type="http://schemas.openxmlformats.org/officeDocument/2006/relationships/hyperlink" Target="https://thearcofmass.org/resources/topic/future-planning" TargetMode="External"/><Relationship Id="rId111" Type="http://schemas.openxmlformats.org/officeDocument/2006/relationships/hyperlink" Target="https://thearcofmass.org/resources/topic/housing" TargetMode="External"/><Relationship Id="rId132" Type="http://schemas.openxmlformats.org/officeDocument/2006/relationships/hyperlink" Target="https://thearcofmass.org/resources/topic/recreation" TargetMode="External"/><Relationship Id="rId153" Type="http://schemas.openxmlformats.org/officeDocument/2006/relationships/hyperlink" Target="https://thearcofmass.org/resources/topic/recreation" TargetMode="External"/><Relationship Id="rId174" Type="http://schemas.openxmlformats.org/officeDocument/2006/relationships/hyperlink" Target="https://thearcofmass.org/resources/topic/state-and-federal-services" TargetMode="External"/><Relationship Id="rId179" Type="http://schemas.openxmlformats.org/officeDocument/2006/relationships/hyperlink" Target="https://thearcofmass.org/resources/topic/state-and-federal-services" TargetMode="External"/><Relationship Id="rId195" Type="http://schemas.openxmlformats.org/officeDocument/2006/relationships/hyperlink" Target="https://thearcofmass.org/resources/topic/transition" TargetMode="External"/><Relationship Id="rId209" Type="http://schemas.openxmlformats.org/officeDocument/2006/relationships/hyperlink" Target="https://thearcofmass.org/resources/topic/transportation" TargetMode="External"/><Relationship Id="rId190" Type="http://schemas.openxmlformats.org/officeDocument/2006/relationships/hyperlink" Target="https://thearcofmass.org/resources/topic/state-and-federal-services" TargetMode="External"/><Relationship Id="rId204" Type="http://schemas.openxmlformats.org/officeDocument/2006/relationships/hyperlink" Target="https://thearcofmass.org/resources/topic/transition" TargetMode="External"/><Relationship Id="rId220" Type="http://schemas.openxmlformats.org/officeDocument/2006/relationships/hyperlink" Target="https://thearcofmass.org/resources/topic/employment" TargetMode="External"/><Relationship Id="rId225" Type="http://schemas.openxmlformats.org/officeDocument/2006/relationships/hyperlink" Target="https://thearcofmass.org/resources/topic/employment" TargetMode="External"/><Relationship Id="rId15" Type="http://schemas.openxmlformats.org/officeDocument/2006/relationships/hyperlink" Target="https://thearcofmass.org/resources/topic/advocacy" TargetMode="External"/><Relationship Id="rId36" Type="http://schemas.openxmlformats.org/officeDocument/2006/relationships/hyperlink" Target="https://www.autismspeaks.org/provider/center-autism-neurodevelopmental-disorders" TargetMode="External"/><Relationship Id="rId57" Type="http://schemas.openxmlformats.org/officeDocument/2006/relationships/hyperlink" Target="https://thearcofmass.org/resources/topic/education" TargetMode="External"/><Relationship Id="rId106" Type="http://schemas.openxmlformats.org/officeDocument/2006/relationships/hyperlink" Target="https://thearcofmass.org/resources/topic/housing" TargetMode="External"/><Relationship Id="rId127" Type="http://schemas.openxmlformats.org/officeDocument/2006/relationships/hyperlink" Target="https://thearcofmass.org/resources/topic/recreation" TargetMode="External"/><Relationship Id="rId10" Type="http://schemas.openxmlformats.org/officeDocument/2006/relationships/hyperlink" Target="http://www.dlc-ma.org/" TargetMode="External"/><Relationship Id="rId31" Type="http://schemas.openxmlformats.org/officeDocument/2006/relationships/hyperlink" Target="https://www.autismspeaks.org/provider/bierman-aba-autism-center-randolph" TargetMode="External"/><Relationship Id="rId52" Type="http://schemas.openxmlformats.org/officeDocument/2006/relationships/hyperlink" Target="https://thearcofmass.org/resources/topic/civil-rights" TargetMode="External"/><Relationship Id="rId73" Type="http://schemas.openxmlformats.org/officeDocument/2006/relationships/hyperlink" Target="https://thearcofmass.org/resources/topic/family-support" TargetMode="External"/><Relationship Id="rId78" Type="http://schemas.openxmlformats.org/officeDocument/2006/relationships/hyperlink" Target="https://thearcofmass.org/resources/topic/family-support" TargetMode="External"/><Relationship Id="rId94" Type="http://schemas.openxmlformats.org/officeDocument/2006/relationships/hyperlink" Target="https://thearcofmass.org/resources/topic/healthcare" TargetMode="External"/><Relationship Id="rId99" Type="http://schemas.openxmlformats.org/officeDocument/2006/relationships/hyperlink" Target="https://thearcofmass.org/resources/topic/healthcare" TargetMode="External"/><Relationship Id="rId101" Type="http://schemas.openxmlformats.org/officeDocument/2006/relationships/hyperlink" Target="https://thearcofmass.org/resources/topic/healthcare" TargetMode="External"/><Relationship Id="rId122" Type="http://schemas.openxmlformats.org/officeDocument/2006/relationships/hyperlink" Target="https://thesafezoneproject.com/about/what-is-safe-zone/" TargetMode="External"/><Relationship Id="rId143" Type="http://schemas.openxmlformats.org/officeDocument/2006/relationships/hyperlink" Target="https://thearcofmass.org/resources/topic/recreation" TargetMode="External"/><Relationship Id="rId148" Type="http://schemas.openxmlformats.org/officeDocument/2006/relationships/hyperlink" Target="https://thearcofmass.org/resources/topic/recreation" TargetMode="External"/><Relationship Id="rId164" Type="http://schemas.openxmlformats.org/officeDocument/2006/relationships/hyperlink" Target="https://thearcofmass.org/resources/topic/state-and-federal-services" TargetMode="External"/><Relationship Id="rId169" Type="http://schemas.openxmlformats.org/officeDocument/2006/relationships/hyperlink" Target="https://thearcofmass.org/resources/topic/state-and-federal-services" TargetMode="External"/><Relationship Id="rId185" Type="http://schemas.openxmlformats.org/officeDocument/2006/relationships/hyperlink" Target="https://thearcofmass.org/resources/topic/state-and-federal-services" TargetMode="External"/><Relationship Id="rId4" Type="http://schemas.openxmlformats.org/officeDocument/2006/relationships/hyperlink" Target="https://thearcofmass.org/resources/topic/advocacy" TargetMode="External"/><Relationship Id="rId9" Type="http://schemas.openxmlformats.org/officeDocument/2006/relationships/hyperlink" Target="https://thearcofmass.org/resources/topic/advocacy" TargetMode="External"/><Relationship Id="rId180" Type="http://schemas.openxmlformats.org/officeDocument/2006/relationships/hyperlink" Target="https://thearcofmass.org/resources/topic/state-and-federal-services" TargetMode="External"/><Relationship Id="rId210" Type="http://schemas.openxmlformats.org/officeDocument/2006/relationships/hyperlink" Target="https://thearcofmass.org/resources/topic/transportation" TargetMode="External"/><Relationship Id="rId215" Type="http://schemas.openxmlformats.org/officeDocument/2006/relationships/hyperlink" Target="https://thearcofmass.org/resources/topic/employment" TargetMode="External"/><Relationship Id="rId26" Type="http://schemas.openxmlformats.org/officeDocument/2006/relationships/hyperlink" Target="https://www.autismspeaks.org/provider/adaptive-exercise-llc" TargetMode="External"/><Relationship Id="rId47" Type="http://schemas.openxmlformats.org/officeDocument/2006/relationships/hyperlink" Target="https://thearcofmass.org/resources/topic/civil-rights" TargetMode="External"/><Relationship Id="rId68" Type="http://schemas.openxmlformats.org/officeDocument/2006/relationships/hyperlink" Target="https://thearcofmass.org/resources/topic/family-support" TargetMode="External"/><Relationship Id="rId89" Type="http://schemas.openxmlformats.org/officeDocument/2006/relationships/hyperlink" Target="https://thearcofmass.org/resources/topic/healthcare" TargetMode="External"/><Relationship Id="rId112" Type="http://schemas.openxmlformats.org/officeDocument/2006/relationships/hyperlink" Target="https://thearcofmass.org/resources/topic/housing" TargetMode="External"/><Relationship Id="rId133" Type="http://schemas.openxmlformats.org/officeDocument/2006/relationships/hyperlink" Target="https://thearcofmass.org/resources/topic/recreation" TargetMode="External"/><Relationship Id="rId154" Type="http://schemas.openxmlformats.org/officeDocument/2006/relationships/hyperlink" Target="https://thearcofmass.org/resources/topic/recreation" TargetMode="External"/><Relationship Id="rId175" Type="http://schemas.openxmlformats.org/officeDocument/2006/relationships/hyperlink" Target="https://thearcofmass.org/resources/topic/state-and-federal-services" TargetMode="External"/><Relationship Id="rId196" Type="http://schemas.openxmlformats.org/officeDocument/2006/relationships/hyperlink" Target="https://thearcofmass.org/resources/topic/transition" TargetMode="External"/><Relationship Id="rId200" Type="http://schemas.openxmlformats.org/officeDocument/2006/relationships/hyperlink" Target="https://thearcofmass.org/resources/topic/transition" TargetMode="External"/><Relationship Id="rId16" Type="http://schemas.openxmlformats.org/officeDocument/2006/relationships/hyperlink" Target="https://thearcofmass.org/resources/topic/advocacy" TargetMode="External"/><Relationship Id="rId221" Type="http://schemas.openxmlformats.org/officeDocument/2006/relationships/hyperlink" Target="https://thearcofmass.org/resources/topic/employment" TargetMode="External"/><Relationship Id="rId37" Type="http://schemas.openxmlformats.org/officeDocument/2006/relationships/hyperlink" Target="https://www.autismspeaks.org/provider/centria-autism-26" TargetMode="External"/><Relationship Id="rId58" Type="http://schemas.openxmlformats.org/officeDocument/2006/relationships/hyperlink" Target="https://thearcofmass.org/resources/topic/education" TargetMode="External"/><Relationship Id="rId79" Type="http://schemas.openxmlformats.org/officeDocument/2006/relationships/hyperlink" Target="https://thearcofmass.org/resources/topic/family-support" TargetMode="External"/><Relationship Id="rId102" Type="http://schemas.openxmlformats.org/officeDocument/2006/relationships/hyperlink" Target="https://thearcofmass.org/resources/topic/healthcare" TargetMode="External"/><Relationship Id="rId123" Type="http://schemas.openxmlformats.org/officeDocument/2006/relationships/hyperlink" Target="https://triangle-inc.org/" TargetMode="External"/><Relationship Id="rId144" Type="http://schemas.openxmlformats.org/officeDocument/2006/relationships/hyperlink" Target="https://thearcofmass.org/resources/topic/recreation" TargetMode="External"/><Relationship Id="rId90" Type="http://schemas.openxmlformats.org/officeDocument/2006/relationships/hyperlink" Target="https://thearcofmass.org/resources/topic/healthcare" TargetMode="External"/><Relationship Id="rId165" Type="http://schemas.openxmlformats.org/officeDocument/2006/relationships/hyperlink" Target="https://thearcofmass.org/resources/topic/state-and-federal-services" TargetMode="External"/><Relationship Id="rId186" Type="http://schemas.openxmlformats.org/officeDocument/2006/relationships/hyperlink" Target="https://thearcofmass.org/resources/topic/state-and-federal-serv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8353E92D.dotm</Template>
  <TotalTime>39</TotalTime>
  <Pages>8</Pages>
  <Words>3582</Words>
  <Characters>20423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 McGue</dc:creator>
  <cp:keywords/>
  <dc:description/>
  <cp:lastModifiedBy>Kerin McGue</cp:lastModifiedBy>
  <cp:revision>1</cp:revision>
  <dcterms:created xsi:type="dcterms:W3CDTF">2020-03-13T18:47:00Z</dcterms:created>
  <dcterms:modified xsi:type="dcterms:W3CDTF">2020-03-13T19:26:00Z</dcterms:modified>
</cp:coreProperties>
</file>