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13" w:rsidRDefault="00C55213" w:rsidP="001F2C7C">
      <w:pPr>
        <w:jc w:val="center"/>
        <w:rPr>
          <w:b/>
          <w:sz w:val="32"/>
        </w:rPr>
      </w:pPr>
      <w:r>
        <w:rPr>
          <w:rFonts w:ascii="Comic Sans MS" w:hAnsi="Comic Sans MS" w:cs="Calibri"/>
          <w:noProof/>
        </w:rPr>
        <w:drawing>
          <wp:inline distT="0" distB="0" distL="0" distR="0">
            <wp:extent cx="1190625" cy="846348"/>
            <wp:effectExtent l="0" t="0" r="0" b="0"/>
            <wp:docPr id="25" name="Picture 25" descr="cid:image002.png@01D3CC28.46053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CC28.460531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06" cy="8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C55213" w:rsidRDefault="001F2C7C" w:rsidP="001F2C7C">
      <w:pPr>
        <w:jc w:val="center"/>
        <w:rPr>
          <w:b/>
          <w:sz w:val="36"/>
        </w:rPr>
      </w:pPr>
      <w:r w:rsidRPr="00C55213">
        <w:rPr>
          <w:b/>
          <w:sz w:val="36"/>
        </w:rPr>
        <w:t>(Chair) Exercise Spelling Challenge</w:t>
      </w:r>
    </w:p>
    <w:p w:rsidR="001F2C7C" w:rsidRDefault="001F2C7C" w:rsidP="001F2C7C">
      <w:pPr>
        <w:jc w:val="center"/>
        <w:rPr>
          <w:sz w:val="28"/>
        </w:rPr>
      </w:pPr>
      <w:r w:rsidRPr="001F2C7C">
        <w:rPr>
          <w:sz w:val="28"/>
        </w:rPr>
        <w:t>Choose your name</w:t>
      </w:r>
      <w:r w:rsidR="003C7582">
        <w:rPr>
          <w:sz w:val="28"/>
        </w:rPr>
        <w:t>, the day of the week,</w:t>
      </w:r>
      <w:r w:rsidRPr="001F2C7C">
        <w:rPr>
          <w:sz w:val="28"/>
        </w:rPr>
        <w:t xml:space="preserve"> or a word of the day and create an at-home workout each day</w:t>
      </w:r>
    </w:p>
    <w:p w:rsidR="00C55213" w:rsidRPr="00C55213" w:rsidRDefault="00C55213" w:rsidP="001F2C7C">
      <w:pPr>
        <w:jc w:val="center"/>
      </w:pPr>
      <w:r w:rsidRPr="00C55213">
        <w:t xml:space="preserve">*The Arc of the South Shore does not have rights to these photographs. This was made </w:t>
      </w:r>
      <w:proofErr w:type="gramStart"/>
      <w:r w:rsidRPr="00C55213">
        <w:t>for the purpose of</w:t>
      </w:r>
      <w:proofErr w:type="gramEnd"/>
      <w:r w:rsidRPr="00C55213">
        <w:t xml:space="preserve"> providing visual supports to individuals.</w:t>
      </w:r>
    </w:p>
    <w:p w:rsidR="001F2C7C" w:rsidRDefault="001F2C7C"/>
    <w:p w:rsidR="00C55213" w:rsidRDefault="00C55213">
      <w:pPr>
        <w:sectPr w:rsidR="00C55213" w:rsidSect="001F2C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2C7C" w:rsidRDefault="001F2C7C">
      <w:pPr>
        <w:rPr>
          <w:sz w:val="28"/>
        </w:rPr>
      </w:pPr>
      <w:r w:rsidRPr="001F2C7C">
        <w:rPr>
          <w:sz w:val="28"/>
        </w:rPr>
        <w:t>A</w:t>
      </w:r>
      <w:r>
        <w:rPr>
          <w:sz w:val="28"/>
        </w:rPr>
        <w:t xml:space="preserve"> – 10 sit and reaches (both sides)</w:t>
      </w:r>
    </w:p>
    <w:p w:rsidR="001F2C7C" w:rsidRPr="001F2C7C" w:rsidRDefault="001F2C7C" w:rsidP="001F2C7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48105" cy="1110886"/>
            <wp:effectExtent l="0" t="0" r="4445" b="0"/>
            <wp:docPr id="1" name="Picture 1" descr="Image result for chair sit and r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ir sit and re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11" cy="116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B</w:t>
      </w:r>
      <w:r>
        <w:rPr>
          <w:sz w:val="28"/>
        </w:rPr>
        <w:t xml:space="preserve"> – 10 leg lifts (both sides)</w:t>
      </w:r>
    </w:p>
    <w:p w:rsidR="001F2C7C" w:rsidRDefault="001F2C7C" w:rsidP="001F2C7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177290" cy="1133919"/>
            <wp:effectExtent l="0" t="0" r="3810" b="9525"/>
            <wp:docPr id="2" name="Picture 2" descr="Image result for chair leg l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air leg lif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50" cy="116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C</w:t>
      </w:r>
      <w:r>
        <w:rPr>
          <w:sz w:val="28"/>
        </w:rPr>
        <w:t xml:space="preserve"> – 10 bicep curls (both sides)</w:t>
      </w:r>
    </w:p>
    <w:p w:rsidR="001F2C7C" w:rsidRDefault="001F2C7C" w:rsidP="001F2C7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4F36CAC" wp14:editId="7D356EA1">
            <wp:extent cx="1290781" cy="1228725"/>
            <wp:effectExtent l="0" t="0" r="5080" b="0"/>
            <wp:docPr id="3" name="Picture 3" descr="Image result for chair bicep cu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air bicep cur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46" cy="124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D</w:t>
      </w:r>
      <w:r>
        <w:rPr>
          <w:sz w:val="28"/>
        </w:rPr>
        <w:t xml:space="preserve"> – 10 leg circles (both sides)</w:t>
      </w:r>
    </w:p>
    <w:p w:rsidR="001F2C7C" w:rsidRDefault="001F2C7C" w:rsidP="001F2C7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26D6D6B" wp14:editId="211F9C7A">
            <wp:extent cx="1225154" cy="1104900"/>
            <wp:effectExtent l="0" t="0" r="0" b="0"/>
            <wp:docPr id="4" name="Picture 4" descr="Image result for chair leg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air leg circ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49" cy="11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E</w:t>
      </w:r>
      <w:r>
        <w:rPr>
          <w:sz w:val="28"/>
        </w:rPr>
        <w:t xml:space="preserve"> –</w:t>
      </w:r>
      <w:r w:rsidR="00CD45FD">
        <w:rPr>
          <w:sz w:val="28"/>
        </w:rPr>
        <w:t xml:space="preserve"> 15</w:t>
      </w:r>
      <w:r>
        <w:rPr>
          <w:sz w:val="28"/>
        </w:rPr>
        <w:t xml:space="preserve"> </w:t>
      </w:r>
      <w:r w:rsidR="00CD45FD">
        <w:rPr>
          <w:sz w:val="28"/>
        </w:rPr>
        <w:t>sit-downs</w:t>
      </w:r>
    </w:p>
    <w:p w:rsidR="001F2C7C" w:rsidRDefault="003C7582" w:rsidP="001F2C7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76982" cy="1190625"/>
            <wp:effectExtent l="0" t="0" r="0" b="0"/>
            <wp:docPr id="6" name="Picture 6" descr="Image result for chair leg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air leg circ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63" cy="122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F</w:t>
      </w:r>
      <w:r w:rsidR="003C7582">
        <w:rPr>
          <w:sz w:val="28"/>
        </w:rPr>
        <w:t xml:space="preserve"> – 10 arm circles (both sides)</w:t>
      </w:r>
    </w:p>
    <w:p w:rsidR="001F2C7C" w:rsidRDefault="003C7582" w:rsidP="003C758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63675" cy="1057275"/>
            <wp:effectExtent l="0" t="0" r="3175" b="9525"/>
            <wp:docPr id="8" name="Picture 8" descr="Image result for chair arm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hair arm circ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02" cy="108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G</w:t>
      </w:r>
      <w:r w:rsidR="003C7582">
        <w:rPr>
          <w:sz w:val="28"/>
        </w:rPr>
        <w:t xml:space="preserve"> – 10 arm raises (both sides)</w:t>
      </w:r>
    </w:p>
    <w:p w:rsidR="001F2C7C" w:rsidRDefault="003C7582" w:rsidP="003C758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04925" cy="1203572"/>
            <wp:effectExtent l="0" t="0" r="0" b="0"/>
            <wp:docPr id="7" name="Picture 7" descr="Image result for chair arm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air arm circ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14" cy="12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Default="001F2C7C">
      <w:pPr>
        <w:rPr>
          <w:sz w:val="28"/>
        </w:rPr>
      </w:pPr>
      <w:r w:rsidRPr="001F2C7C">
        <w:rPr>
          <w:sz w:val="28"/>
        </w:rPr>
        <w:t>H</w:t>
      </w:r>
      <w:r w:rsidR="003C7582">
        <w:rPr>
          <w:sz w:val="28"/>
        </w:rPr>
        <w:t xml:space="preserve"> – 10 shoulder rolls (both sides)</w:t>
      </w:r>
    </w:p>
    <w:p w:rsidR="003C7582" w:rsidRPr="001F2C7C" w:rsidRDefault="003C7582" w:rsidP="003C758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28750" cy="1181100"/>
            <wp:effectExtent l="0" t="0" r="0" b="0"/>
            <wp:docPr id="9" name="Picture 9" descr="Image result for chair arm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hair arm circ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43" cy="12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Default="001F2C7C">
      <w:pPr>
        <w:rPr>
          <w:sz w:val="28"/>
        </w:rPr>
      </w:pPr>
      <w:r w:rsidRPr="001F2C7C">
        <w:rPr>
          <w:sz w:val="28"/>
        </w:rPr>
        <w:lastRenderedPageBreak/>
        <w:t>I</w:t>
      </w:r>
      <w:r w:rsidR="003C7582">
        <w:rPr>
          <w:sz w:val="28"/>
        </w:rPr>
        <w:t xml:space="preserve"> – 10 heal and toe raises (both sides)</w:t>
      </w:r>
    </w:p>
    <w:p w:rsidR="001F2C7C" w:rsidRDefault="003C7582" w:rsidP="003C7582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DDD6E74" wp14:editId="40867DD6">
            <wp:extent cx="1416685" cy="1200150"/>
            <wp:effectExtent l="0" t="0" r="0" b="0"/>
            <wp:docPr id="11" name="Picture 11" descr="Image result for chair toe t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hair toe ta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06" cy="12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Default="001F2C7C">
      <w:pPr>
        <w:rPr>
          <w:sz w:val="28"/>
        </w:rPr>
      </w:pPr>
      <w:r w:rsidRPr="001F2C7C">
        <w:rPr>
          <w:sz w:val="28"/>
        </w:rPr>
        <w:t>J</w:t>
      </w:r>
      <w:r w:rsidR="003C7582">
        <w:rPr>
          <w:sz w:val="28"/>
        </w:rPr>
        <w:t xml:space="preserve"> –</w:t>
      </w:r>
      <w:r w:rsidR="00CD45FD">
        <w:rPr>
          <w:sz w:val="28"/>
        </w:rPr>
        <w:t xml:space="preserve"> 15</w:t>
      </w:r>
      <w:r w:rsidR="003C7582">
        <w:rPr>
          <w:sz w:val="28"/>
        </w:rPr>
        <w:t xml:space="preserve"> starfish</w:t>
      </w:r>
    </w:p>
    <w:p w:rsidR="001F2C7C" w:rsidRDefault="003C7582" w:rsidP="003C758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01274" cy="1285875"/>
            <wp:effectExtent l="0" t="0" r="8890" b="0"/>
            <wp:docPr id="12" name="Picture 12" descr="Image result for chair ab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air ab exercis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0" cy="128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K</w:t>
      </w:r>
      <w:r w:rsidR="003C7582">
        <w:rPr>
          <w:sz w:val="28"/>
        </w:rPr>
        <w:t xml:space="preserve"> – 10 shoulder shrugs (both sides)</w:t>
      </w:r>
    </w:p>
    <w:p w:rsidR="001F2C7C" w:rsidRDefault="003C7582" w:rsidP="003C758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14171" cy="1143000"/>
            <wp:effectExtent l="0" t="0" r="635" b="0"/>
            <wp:docPr id="10" name="Picture 10" descr="Image result for chair arm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air arm circ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78" cy="11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L</w:t>
      </w:r>
      <w:r w:rsidR="003C7582">
        <w:rPr>
          <w:sz w:val="28"/>
        </w:rPr>
        <w:t xml:space="preserve"> </w:t>
      </w:r>
      <w:r w:rsidR="00CD45FD">
        <w:rPr>
          <w:sz w:val="28"/>
        </w:rPr>
        <w:t>–</w:t>
      </w:r>
      <w:r w:rsidR="003C7582">
        <w:rPr>
          <w:sz w:val="28"/>
        </w:rPr>
        <w:t xml:space="preserve"> </w:t>
      </w:r>
      <w:r w:rsidR="00CD45FD">
        <w:rPr>
          <w:sz w:val="28"/>
        </w:rPr>
        <w:t>15 self-hugs</w:t>
      </w:r>
    </w:p>
    <w:p w:rsidR="001F2C7C" w:rsidRDefault="00CD45FD" w:rsidP="00CD45F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80661" cy="1095375"/>
            <wp:effectExtent l="0" t="0" r="0" b="0"/>
            <wp:docPr id="13" name="Picture 13" descr="Image result for chair ab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r ab exercis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27" cy="11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M</w:t>
      </w:r>
      <w:r w:rsidR="00CD45FD">
        <w:rPr>
          <w:sz w:val="28"/>
        </w:rPr>
        <w:t xml:space="preserve"> – 10 side stretches (both sides)</w:t>
      </w:r>
    </w:p>
    <w:p w:rsidR="003C7582" w:rsidRDefault="00CD45FD" w:rsidP="00CD45F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46713" cy="1104900"/>
            <wp:effectExtent l="0" t="0" r="1270" b="0"/>
            <wp:docPr id="14" name="Picture 14" descr="Image result for chair ab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air ab exercis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17" cy="113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13" w:rsidRDefault="00C55213">
      <w:pPr>
        <w:rPr>
          <w:sz w:val="28"/>
        </w:rPr>
      </w:pPr>
    </w:p>
    <w:p w:rsidR="00C55213" w:rsidRDefault="00C55213">
      <w:pPr>
        <w:rPr>
          <w:sz w:val="28"/>
        </w:rPr>
      </w:pPr>
    </w:p>
    <w:p w:rsidR="00C55213" w:rsidRDefault="00C55213">
      <w:pPr>
        <w:rPr>
          <w:sz w:val="28"/>
        </w:rPr>
      </w:pP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N</w:t>
      </w:r>
      <w:r w:rsidR="00CD45FD">
        <w:rPr>
          <w:sz w:val="28"/>
        </w:rPr>
        <w:t xml:space="preserve"> – 15 seconds bicycle</w:t>
      </w:r>
    </w:p>
    <w:p w:rsidR="001F2C7C" w:rsidRDefault="00CD45FD" w:rsidP="00CD45F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99539" cy="1171575"/>
            <wp:effectExtent l="0" t="0" r="0" b="0"/>
            <wp:docPr id="15" name="Picture 15" descr="Image result for chair abdominal exercises for seni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chair abdominal exercises for senior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85" cy="11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O</w:t>
      </w:r>
      <w:r w:rsidR="00CD45FD">
        <w:rPr>
          <w:sz w:val="28"/>
        </w:rPr>
        <w:t xml:space="preserve"> – 15 crunches</w:t>
      </w:r>
    </w:p>
    <w:p w:rsidR="001F2C7C" w:rsidRDefault="00542BA2" w:rsidP="00542BA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27480" cy="1238250"/>
            <wp:effectExtent l="0" t="0" r="1270" b="0"/>
            <wp:docPr id="16" name="Picture 16" descr="Image result for chair abdominal exercises for seni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hair abdominal exercises for senior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86" cy="12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P</w:t>
      </w:r>
      <w:r w:rsidR="00542BA2">
        <w:rPr>
          <w:sz w:val="28"/>
        </w:rPr>
        <w:t xml:space="preserve"> – 10 peck flies</w:t>
      </w:r>
    </w:p>
    <w:p w:rsidR="001F2C7C" w:rsidRDefault="00542BA2" w:rsidP="00542BA2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FD7421F" wp14:editId="5F316E53">
            <wp:extent cx="1318543" cy="1190625"/>
            <wp:effectExtent l="0" t="0" r="0" b="0"/>
            <wp:docPr id="17" name="Picture 17" descr="Image result for chair exercises elde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r exercises elderl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58" cy="11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Q</w:t>
      </w:r>
      <w:r w:rsidR="00542BA2">
        <w:rPr>
          <w:sz w:val="28"/>
        </w:rPr>
        <w:t xml:space="preserve"> – 15 second march in place</w:t>
      </w:r>
    </w:p>
    <w:p w:rsidR="001F2C7C" w:rsidRDefault="00542BA2" w:rsidP="00542BA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28750" cy="1114425"/>
            <wp:effectExtent l="0" t="0" r="0" b="9525"/>
            <wp:docPr id="18" name="Picture 18" descr="Image result for chair exercises elde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chair exercises elderl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65" cy="11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R</w:t>
      </w:r>
      <w:r w:rsidR="00542BA2">
        <w:rPr>
          <w:sz w:val="28"/>
        </w:rPr>
        <w:t xml:space="preserve"> – 15 torso twists</w:t>
      </w:r>
    </w:p>
    <w:p w:rsidR="001F2C7C" w:rsidRDefault="00542BA2" w:rsidP="00542BA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32230" cy="1184677"/>
            <wp:effectExtent l="0" t="0" r="1270" b="0"/>
            <wp:docPr id="19" name="Picture 19" descr="Image result for chair exercises elde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chair exercises elderl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58" cy="121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CC" w:rsidRDefault="00E22FCC" w:rsidP="00542BA2">
      <w:pPr>
        <w:jc w:val="center"/>
        <w:rPr>
          <w:sz w:val="28"/>
        </w:rPr>
      </w:pPr>
    </w:p>
    <w:p w:rsidR="00E22FCC" w:rsidRDefault="00E22FCC" w:rsidP="00542BA2">
      <w:pPr>
        <w:jc w:val="center"/>
        <w:rPr>
          <w:sz w:val="28"/>
        </w:rPr>
      </w:pPr>
    </w:p>
    <w:p w:rsidR="00E22FCC" w:rsidRDefault="00E22FCC" w:rsidP="00542BA2">
      <w:pPr>
        <w:jc w:val="center"/>
        <w:rPr>
          <w:sz w:val="28"/>
        </w:rPr>
      </w:pP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lastRenderedPageBreak/>
        <w:t>S</w:t>
      </w:r>
      <w:r w:rsidR="00542BA2">
        <w:rPr>
          <w:sz w:val="28"/>
        </w:rPr>
        <w:t xml:space="preserve"> </w:t>
      </w:r>
      <w:r w:rsidR="00C55213">
        <w:rPr>
          <w:sz w:val="28"/>
        </w:rPr>
        <w:t>–</w:t>
      </w:r>
      <w:r w:rsidR="00542BA2">
        <w:rPr>
          <w:sz w:val="28"/>
        </w:rPr>
        <w:t xml:space="preserve"> </w:t>
      </w:r>
      <w:r w:rsidR="00C55213">
        <w:rPr>
          <w:sz w:val="28"/>
        </w:rPr>
        <w:t>10 scissor kicks</w:t>
      </w:r>
    </w:p>
    <w:p w:rsidR="001F2C7C" w:rsidRDefault="00C55213" w:rsidP="00C552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00175" cy="1022026"/>
            <wp:effectExtent l="0" t="0" r="0" b="6985"/>
            <wp:docPr id="22" name="Picture 22" descr="Image result for chair scissor k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chair scissor kick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94" cy="10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T</w:t>
      </w:r>
      <w:r w:rsidR="00C55213">
        <w:rPr>
          <w:sz w:val="28"/>
        </w:rPr>
        <w:t xml:space="preserve"> – 10 fist to flat hand (both sides)</w:t>
      </w:r>
    </w:p>
    <w:p w:rsidR="001F2C7C" w:rsidRDefault="00C55213" w:rsidP="00C552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800225" cy="1034479"/>
            <wp:effectExtent l="0" t="0" r="0" b="0"/>
            <wp:docPr id="23" name="Picture 23" descr="Image result for wrist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wrist exercise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39" cy="104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U</w:t>
      </w:r>
      <w:r w:rsidR="00542BA2">
        <w:rPr>
          <w:sz w:val="28"/>
        </w:rPr>
        <w:t xml:space="preserve"> – 10 deep breaths</w:t>
      </w:r>
    </w:p>
    <w:p w:rsidR="001F2C7C" w:rsidRDefault="00542BA2" w:rsidP="00542BA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04925" cy="1081943"/>
            <wp:effectExtent l="0" t="0" r="0" b="4445"/>
            <wp:docPr id="20" name="Picture 20" descr="Image result for chair brea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chair breathi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65" cy="110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V</w:t>
      </w:r>
      <w:r w:rsidR="00542BA2">
        <w:rPr>
          <w:sz w:val="28"/>
        </w:rPr>
        <w:t xml:space="preserve"> </w:t>
      </w:r>
      <w:r w:rsidR="00C55213">
        <w:rPr>
          <w:sz w:val="28"/>
        </w:rPr>
        <w:t>–</w:t>
      </w:r>
      <w:r w:rsidR="00542BA2">
        <w:rPr>
          <w:sz w:val="28"/>
        </w:rPr>
        <w:t xml:space="preserve"> </w:t>
      </w:r>
      <w:r w:rsidR="00C55213">
        <w:rPr>
          <w:sz w:val="28"/>
        </w:rPr>
        <w:t>10 hand turns (both sides)</w:t>
      </w:r>
    </w:p>
    <w:p w:rsidR="001F2C7C" w:rsidRDefault="00C55213" w:rsidP="00C552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437587" cy="1123950"/>
            <wp:effectExtent l="0" t="0" r="0" b="0"/>
            <wp:docPr id="24" name="Picture 24" descr="Image result for wrist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wrist exercis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37" cy="11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W</w:t>
      </w:r>
      <w:r w:rsidR="00E22FCC">
        <w:rPr>
          <w:sz w:val="28"/>
        </w:rPr>
        <w:t xml:space="preserve"> – 10 seated cat cows</w:t>
      </w:r>
    </w:p>
    <w:p w:rsidR="001F2C7C" w:rsidRDefault="00E22FCC" w:rsidP="00E22F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562100" cy="1137954"/>
            <wp:effectExtent l="0" t="0" r="0" b="5080"/>
            <wp:docPr id="28" name="Picture 28" descr="Image result for seated cat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seated cat cow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59" cy="11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 w:rsidRPr="001F2C7C">
        <w:rPr>
          <w:sz w:val="28"/>
        </w:rPr>
        <w:t>X</w:t>
      </w:r>
      <w:r w:rsidR="00E22FCC">
        <w:rPr>
          <w:sz w:val="28"/>
        </w:rPr>
        <w:t xml:space="preserve"> – 10 ankle circles (both sides)</w:t>
      </w:r>
    </w:p>
    <w:p w:rsidR="001F2C7C" w:rsidRDefault="00E22FCC" w:rsidP="00E22F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524000" cy="1123844"/>
            <wp:effectExtent l="0" t="0" r="0" b="635"/>
            <wp:docPr id="29" name="Picture 29" descr="Image result for seated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seated circl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25" cy="112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Pr="001F2C7C" w:rsidRDefault="001F2C7C">
      <w:pPr>
        <w:rPr>
          <w:sz w:val="28"/>
        </w:rPr>
      </w:pPr>
      <w:r>
        <w:rPr>
          <w:sz w:val="28"/>
        </w:rPr>
        <w:t>Y</w:t>
      </w:r>
      <w:r w:rsidR="00E22FCC">
        <w:rPr>
          <w:sz w:val="28"/>
        </w:rPr>
        <w:t xml:space="preserve"> – 10 second hip stretch (both sides)</w:t>
      </w:r>
    </w:p>
    <w:p w:rsidR="001F2C7C" w:rsidRDefault="00E22FCC" w:rsidP="00E22FC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A77F2D7" wp14:editId="3BC0DFD6">
            <wp:extent cx="1447543" cy="1355090"/>
            <wp:effectExtent l="0" t="0" r="635" b="0"/>
            <wp:docPr id="27" name="Picture 27" descr="Image result for chair hip str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chair hip stretch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25" cy="13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7C" w:rsidRDefault="001F2C7C">
      <w:pPr>
        <w:rPr>
          <w:sz w:val="28"/>
        </w:rPr>
      </w:pPr>
      <w:r w:rsidRPr="001F2C7C">
        <w:rPr>
          <w:sz w:val="28"/>
        </w:rPr>
        <w:t>Z</w:t>
      </w:r>
      <w:r w:rsidR="00E22FCC">
        <w:rPr>
          <w:sz w:val="28"/>
        </w:rPr>
        <w:t xml:space="preserve"> – 10 wrist flips (both sides)</w:t>
      </w:r>
    </w:p>
    <w:p w:rsidR="00E22FCC" w:rsidRDefault="00E22FCC" w:rsidP="00E22F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914403" cy="1162050"/>
            <wp:effectExtent l="0" t="0" r="0" b="0"/>
            <wp:docPr id="26" name="Picture 26" descr="Image result for wrist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wrist exercise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26" cy="117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CC" w:rsidRPr="00E65AA9" w:rsidRDefault="00E22FCC" w:rsidP="00E22FCC">
      <w:pPr>
        <w:jc w:val="center"/>
        <w:rPr>
          <w:b/>
          <w:sz w:val="28"/>
        </w:rPr>
      </w:pPr>
      <w:r w:rsidRPr="00E65AA9">
        <w:rPr>
          <w:b/>
          <w:sz w:val="28"/>
        </w:rPr>
        <w:t>Alternate Exercises (if one is too difficult or not recommended)</w:t>
      </w:r>
    </w:p>
    <w:p w:rsidR="00E22FCC" w:rsidRDefault="00E22FCC" w:rsidP="00E22FCC">
      <w:pPr>
        <w:jc w:val="center"/>
        <w:rPr>
          <w:sz w:val="28"/>
        </w:rPr>
      </w:pPr>
      <w:proofErr w:type="gramStart"/>
      <w:r>
        <w:rPr>
          <w:sz w:val="28"/>
        </w:rPr>
        <w:t>10</w:t>
      </w:r>
      <w:proofErr w:type="gramEnd"/>
      <w:r>
        <w:rPr>
          <w:sz w:val="28"/>
        </w:rPr>
        <w:t xml:space="preserve"> goal posts</w:t>
      </w:r>
    </w:p>
    <w:p w:rsidR="00E22FCC" w:rsidRDefault="00E22FCC" w:rsidP="00E22F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285875" cy="1173079"/>
            <wp:effectExtent l="0" t="0" r="0" b="8255"/>
            <wp:docPr id="30" name="Picture 30" descr="Image result for seated arm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seated arms u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88" cy="12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CC" w:rsidRDefault="00E65AA9" w:rsidP="00E22FCC">
      <w:pPr>
        <w:jc w:val="center"/>
        <w:rPr>
          <w:sz w:val="28"/>
        </w:rPr>
      </w:pPr>
      <w:r>
        <w:rPr>
          <w:sz w:val="28"/>
        </w:rPr>
        <w:t>10 punches (both sides)</w:t>
      </w:r>
    </w:p>
    <w:p w:rsidR="00E65AA9" w:rsidRDefault="00E65AA9" w:rsidP="00E22F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790700" cy="1298258"/>
            <wp:effectExtent l="0" t="0" r="0" b="0"/>
            <wp:docPr id="31" name="Picture 31" descr="Image result for seated pun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seated punche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67" cy="13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9" w:rsidRPr="001F2C7C" w:rsidRDefault="00E65AA9" w:rsidP="00E22FCC">
      <w:pPr>
        <w:jc w:val="center"/>
        <w:rPr>
          <w:sz w:val="28"/>
        </w:rPr>
      </w:pPr>
      <w:bookmarkStart w:id="0" w:name="_GoBack"/>
      <w:bookmarkEnd w:id="0"/>
    </w:p>
    <w:sectPr w:rsidR="00E65AA9" w:rsidRPr="001F2C7C" w:rsidSect="001F2C7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7C"/>
    <w:rsid w:val="001F2C7C"/>
    <w:rsid w:val="003C7582"/>
    <w:rsid w:val="00542BA2"/>
    <w:rsid w:val="00C55213"/>
    <w:rsid w:val="00CD45FD"/>
    <w:rsid w:val="00E22FCC"/>
    <w:rsid w:val="00E65AA9"/>
    <w:rsid w:val="00F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3F4D"/>
  <w15:chartTrackingRefBased/>
  <w15:docId w15:val="{B4EA63F1-9343-46C3-871E-539C722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cid:image001.png@01D602B1.E5443DD0" TargetMode="Externa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BE1D9864.dotm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McGue</dc:creator>
  <cp:keywords/>
  <dc:description/>
  <cp:lastModifiedBy>Kerin McGue</cp:lastModifiedBy>
  <cp:revision>2</cp:revision>
  <dcterms:created xsi:type="dcterms:W3CDTF">2020-03-25T21:06:00Z</dcterms:created>
  <dcterms:modified xsi:type="dcterms:W3CDTF">2020-03-25T21:06:00Z</dcterms:modified>
</cp:coreProperties>
</file>